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88" w:rsidRDefault="00117637">
      <w:pPr>
        <w:pStyle w:val="Title"/>
      </w:pPr>
      <w:r>
        <w:t>‍‍</w:t>
      </w:r>
      <w:sdt>
        <w:sdtPr>
          <w:alias w:val="Your Name"/>
          <w:tag w:val=""/>
          <w:id w:val="1246310863"/>
          <w:placeholder>
            <w:docPart w:val="F8C97F22FFDB44ED9E6DAAB8FE6EE53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94E9B">
            <w:rPr>
              <w:lang w:val="en-GB"/>
            </w:rPr>
            <w:t>David Haddad</w:t>
          </w:r>
        </w:sdtContent>
      </w:sdt>
    </w:p>
    <w:p w:rsidR="00B17588" w:rsidRDefault="00547387" w:rsidP="00194E9B">
      <w:sdt>
        <w:sdtPr>
          <w:alias w:val="Address"/>
          <w:tag w:val=""/>
          <w:id w:val="-593780209"/>
          <w:placeholder>
            <w:docPart w:val="8C51685ECF2F4398A6A58F8A7CF4A58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335300">
            <w:t xml:space="preserve">Beirut, </w:t>
          </w:r>
          <w:r w:rsidR="00194E9B">
            <w:t>Ain El-</w:t>
          </w:r>
          <w:r w:rsidR="00335300">
            <w:t>R</w:t>
          </w:r>
          <w:r w:rsidR="00194E9B">
            <w:t>oumaneh</w:t>
          </w:r>
          <w:r w:rsidR="00335300">
            <w:t xml:space="preserve"> martyr ST. </w:t>
          </w:r>
        </w:sdtContent>
      </w:sdt>
      <w:r w:rsidR="00117637">
        <w:t> | </w:t>
      </w:r>
      <w:sdt>
        <w:sdtPr>
          <w:alias w:val="Telephone"/>
          <w:tag w:val=""/>
          <w:id w:val="-1416317146"/>
          <w:placeholder>
            <w:docPart w:val="BEE48FF6FFBB4DE1A2CC4CC6AD1B508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94E9B">
            <w:t>+961 71 22 95 70</w:t>
          </w:r>
        </w:sdtContent>
      </w:sdt>
      <w:r w:rsidR="00117637">
        <w:t> | </w:t>
      </w:r>
      <w:sdt>
        <w:sdtPr>
          <w:alias w:val="Email"/>
          <w:tag w:val=""/>
          <w:id w:val="-391963670"/>
          <w:placeholder>
            <w:docPart w:val="7A73B181DA0B4302A32C1D9BCB021A2C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94E9B">
            <w:t>davidhaddad00@gmail.com</w:t>
          </w:r>
        </w:sdtContent>
      </w:sdt>
    </w:p>
    <w:p w:rsidR="00B17588" w:rsidRDefault="00117637">
      <w:pPr>
        <w:pStyle w:val="SectionHeading"/>
        <w:spacing w:before="720"/>
      </w:pPr>
      <w:r>
        <w:t>Objective</w:t>
      </w:r>
    </w:p>
    <w:p w:rsidR="005A707A" w:rsidRDefault="00F960E1" w:rsidP="00DA26FC">
      <w:pPr>
        <w:pStyle w:val="ListBullet"/>
        <w:numPr>
          <w:ilvl w:val="0"/>
          <w:numId w:val="0"/>
        </w:numPr>
        <w:ind w:left="144" w:hanging="144"/>
      </w:pPr>
      <w:r>
        <w:t xml:space="preserve">To obtain a job </w:t>
      </w:r>
      <w:r w:rsidR="00B515E9">
        <w:t>as a dealership Sales Executive at your company, utilizing my experiences to ensure delivering the best experience for our customers, and guiding them through their next big purchase.</w:t>
      </w:r>
    </w:p>
    <w:p w:rsidR="005A707A" w:rsidRDefault="005A707A" w:rsidP="005A707A">
      <w:pPr>
        <w:pStyle w:val="ListBullet"/>
        <w:numPr>
          <w:ilvl w:val="0"/>
          <w:numId w:val="0"/>
        </w:numPr>
        <w:ind w:left="144" w:hanging="144"/>
      </w:pPr>
    </w:p>
    <w:p w:rsidR="005A707A" w:rsidRDefault="005A707A" w:rsidP="005A707A">
      <w:pPr>
        <w:pStyle w:val="SectionHeading"/>
        <w:spacing w:before="720"/>
      </w:pPr>
      <w:r>
        <w:t>Qualifications</w:t>
      </w:r>
    </w:p>
    <w:p w:rsidR="005A707A" w:rsidRDefault="00577B59" w:rsidP="005A707A">
      <w:pPr>
        <w:pStyle w:val="ListParagraph"/>
        <w:numPr>
          <w:ilvl w:val="1"/>
          <w:numId w:val="6"/>
        </w:numPr>
      </w:pPr>
      <w:r>
        <w:t xml:space="preserve">Very </w:t>
      </w:r>
      <w:r w:rsidR="00B515E9">
        <w:t xml:space="preserve">good knowledge of </w:t>
      </w:r>
      <w:r w:rsidR="005527E5">
        <w:t>the Lebanese car market and its’</w:t>
      </w:r>
      <w:r w:rsidR="00B515E9">
        <w:t xml:space="preserve"> brands and their respective competitors. </w:t>
      </w:r>
    </w:p>
    <w:p w:rsidR="00DC474A" w:rsidRDefault="00DC474A" w:rsidP="00DC474A">
      <w:pPr>
        <w:pStyle w:val="ListParagraph"/>
      </w:pPr>
    </w:p>
    <w:p w:rsidR="005A707A" w:rsidRDefault="005A707A" w:rsidP="005A707A">
      <w:pPr>
        <w:pStyle w:val="ListParagraph"/>
        <w:numPr>
          <w:ilvl w:val="1"/>
          <w:numId w:val="6"/>
        </w:numPr>
      </w:pPr>
      <w:r>
        <w:t>Customer service Skills</w:t>
      </w:r>
      <w:r w:rsidR="00DC474A">
        <w:t>, the ability to serve the customers</w:t>
      </w:r>
      <w:r w:rsidR="00D27D3F">
        <w:t>’</w:t>
      </w:r>
      <w:r w:rsidR="00DC474A">
        <w:t xml:space="preserve"> needs and provide</w:t>
      </w:r>
      <w:r w:rsidR="00D27D3F">
        <w:t xml:space="preserve"> them</w:t>
      </w:r>
      <w:r w:rsidR="00DC474A">
        <w:t xml:space="preserve"> with the best possible experience. </w:t>
      </w:r>
    </w:p>
    <w:p w:rsidR="00D27D3F" w:rsidRDefault="00D27D3F" w:rsidP="00D27D3F">
      <w:pPr>
        <w:pStyle w:val="ListParagraph"/>
      </w:pPr>
    </w:p>
    <w:p w:rsidR="00D27D3F" w:rsidRDefault="00D27D3F" w:rsidP="005A707A">
      <w:pPr>
        <w:pStyle w:val="ListParagraph"/>
        <w:numPr>
          <w:ilvl w:val="1"/>
          <w:numId w:val="6"/>
        </w:numPr>
      </w:pPr>
      <w:r>
        <w:t>Maximizi</w:t>
      </w:r>
      <w:r w:rsidR="00DE6724">
        <w:t>ng opportunities</w:t>
      </w:r>
      <w:r>
        <w:t xml:space="preserve"> and building relations</w:t>
      </w:r>
      <w:r w:rsidR="00DE6724">
        <w:t>.</w:t>
      </w:r>
    </w:p>
    <w:p w:rsidR="00577B59" w:rsidRDefault="00577B59" w:rsidP="00577B59">
      <w:pPr>
        <w:pStyle w:val="ListParagraph"/>
      </w:pPr>
    </w:p>
    <w:p w:rsidR="00577B59" w:rsidRDefault="00577B59" w:rsidP="005A707A">
      <w:pPr>
        <w:pStyle w:val="ListParagraph"/>
        <w:numPr>
          <w:ilvl w:val="1"/>
          <w:numId w:val="6"/>
        </w:numPr>
      </w:pPr>
      <w:r>
        <w:t xml:space="preserve">Due to my background and studies in mechanical engineering. I’m very familiar in the field that has to do with </w:t>
      </w:r>
      <w:r w:rsidR="00B515E9">
        <w:t>the a</w:t>
      </w:r>
      <w:r>
        <w:t>utomotive world</w:t>
      </w:r>
      <w:r w:rsidR="00B515E9">
        <w:t>.</w:t>
      </w:r>
    </w:p>
    <w:p w:rsidR="00DC474A" w:rsidRDefault="00DC474A" w:rsidP="00DC474A">
      <w:pPr>
        <w:pStyle w:val="ListParagraph"/>
      </w:pPr>
    </w:p>
    <w:p w:rsidR="00DC474A" w:rsidRDefault="00DC474A" w:rsidP="00DC474A">
      <w:pPr>
        <w:pStyle w:val="ListParagraph"/>
      </w:pPr>
    </w:p>
    <w:p w:rsidR="005A707A" w:rsidRDefault="005A707A" w:rsidP="005A707A">
      <w:pPr>
        <w:pStyle w:val="ListParagraph"/>
        <w:numPr>
          <w:ilvl w:val="1"/>
          <w:numId w:val="6"/>
        </w:numPr>
      </w:pPr>
      <w:r>
        <w:t>Inventory management</w:t>
      </w:r>
      <w:r w:rsidR="00DE6724">
        <w:t>.</w:t>
      </w:r>
    </w:p>
    <w:p w:rsidR="00DC474A" w:rsidRDefault="00DC474A" w:rsidP="00DC474A">
      <w:pPr>
        <w:pStyle w:val="ListParagraph"/>
      </w:pPr>
    </w:p>
    <w:p w:rsidR="005A707A" w:rsidRDefault="005A707A" w:rsidP="00577B59">
      <w:pPr>
        <w:pStyle w:val="ListParagraph"/>
        <w:numPr>
          <w:ilvl w:val="1"/>
          <w:numId w:val="6"/>
        </w:numPr>
      </w:pPr>
      <w:r>
        <w:t>Strategic negotiation</w:t>
      </w:r>
      <w:r w:rsidR="00DC474A">
        <w:t xml:space="preserve">, </w:t>
      </w:r>
      <w:r w:rsidR="00D27D3F">
        <w:t xml:space="preserve">the ability use a </w:t>
      </w:r>
      <w:r w:rsidR="00DC474A">
        <w:t>pre-determined approach to reach a specific objective and ultimately finding an agreement.</w:t>
      </w:r>
    </w:p>
    <w:p w:rsidR="00B515E9" w:rsidRDefault="00B515E9" w:rsidP="00B515E9">
      <w:pPr>
        <w:pStyle w:val="ListParagraph"/>
      </w:pPr>
    </w:p>
    <w:p w:rsidR="00B515E9" w:rsidRDefault="00B515E9" w:rsidP="00577B59">
      <w:pPr>
        <w:pStyle w:val="ListParagraph"/>
        <w:numPr>
          <w:ilvl w:val="1"/>
          <w:numId w:val="6"/>
        </w:numPr>
      </w:pPr>
      <w:r>
        <w:t>Excellent knowledge of the automotive world and the fundamentals of the car itself.</w:t>
      </w:r>
    </w:p>
    <w:p w:rsidR="00DC474A" w:rsidRDefault="00DC474A" w:rsidP="00DC474A">
      <w:pPr>
        <w:pStyle w:val="ListParagraph"/>
      </w:pPr>
    </w:p>
    <w:p w:rsidR="00B17588" w:rsidRDefault="00B17588" w:rsidP="00194E9B">
      <w:pPr>
        <w:pStyle w:val="ListBullet"/>
        <w:numPr>
          <w:ilvl w:val="0"/>
          <w:numId w:val="0"/>
        </w:numPr>
        <w:ind w:left="144"/>
      </w:pPr>
    </w:p>
    <w:p w:rsidR="00B17588" w:rsidRDefault="00117637">
      <w:pPr>
        <w:pStyle w:val="SectionHeading"/>
      </w:pPr>
      <w:r>
        <w:t>Education</w:t>
      </w:r>
    </w:p>
    <w:p w:rsidR="00B17588" w:rsidRDefault="00194E9B" w:rsidP="00194E9B">
      <w:pPr>
        <w:pStyle w:val="Subsection"/>
        <w:spacing w:before="100"/>
      </w:pPr>
      <w:r>
        <w:t>bachelor of</w:t>
      </w:r>
      <w:r w:rsidR="00F960E1">
        <w:t xml:space="preserve"> EnGINEERING </w:t>
      </w:r>
      <w:r>
        <w:t>in mechanical engineering</w:t>
      </w:r>
      <w:r w:rsidR="005A3246">
        <w:t xml:space="preserve"> | expected </w:t>
      </w:r>
      <w:r w:rsidR="005527E5">
        <w:t>may</w:t>
      </w:r>
      <w:bookmarkStart w:id="0" w:name="_GoBack"/>
      <w:bookmarkEnd w:id="0"/>
      <w:r w:rsidR="00CE2C66">
        <w:t xml:space="preserve"> 2018</w:t>
      </w:r>
      <w:r w:rsidR="00117637">
        <w:t> | </w:t>
      </w:r>
      <w:r>
        <w:t>lebanese international university</w:t>
      </w:r>
    </w:p>
    <w:p w:rsidR="00B17588" w:rsidRDefault="00117637" w:rsidP="00194E9B">
      <w:pPr>
        <w:pStyle w:val="ListBullet"/>
      </w:pPr>
      <w:r>
        <w:t xml:space="preserve">Major: </w:t>
      </w:r>
      <w:r w:rsidR="00194E9B">
        <w:t>Mechanical Engineering</w:t>
      </w:r>
      <w:r w:rsidR="00AA1585">
        <w:t xml:space="preserve">     GPA; 3.2/4.0</w:t>
      </w:r>
    </w:p>
    <w:p w:rsidR="00B517F9" w:rsidRDefault="00B517F9" w:rsidP="00194E9B">
      <w:pPr>
        <w:pStyle w:val="ListBullet"/>
      </w:pPr>
      <w:r>
        <w:t>Details: Automotive industry and combustion engines</w:t>
      </w:r>
    </w:p>
    <w:p w:rsidR="006703A9" w:rsidRDefault="00B517F9" w:rsidP="006703A9">
      <w:pPr>
        <w:pStyle w:val="ListBullet"/>
        <w:numPr>
          <w:ilvl w:val="0"/>
          <w:numId w:val="0"/>
        </w:numPr>
      </w:pPr>
      <w:r>
        <w:t xml:space="preserve">                    HVAC , 3D mapping, and Project Planning</w:t>
      </w:r>
    </w:p>
    <w:p w:rsidR="00AA1585" w:rsidRDefault="00AA1585" w:rsidP="005A3246">
      <w:pPr>
        <w:pStyle w:val="ListBullet"/>
        <w:numPr>
          <w:ilvl w:val="0"/>
          <w:numId w:val="0"/>
        </w:numPr>
        <w:ind w:left="144"/>
      </w:pPr>
      <w:r>
        <w:t xml:space="preserve">                      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  <w:placeholder>
              <w:docPart w:val="0CEB7CE06A9D40FEBF14211B05BC8255"/>
            </w:placeholder>
            <w15:repeatingSectionItem/>
          </w:sdtPr>
          <w:sdtEndPr/>
          <w:sdtContent>
            <w:p w:rsidR="00B17588" w:rsidRDefault="006703A9" w:rsidP="00194E9B">
              <w:pPr>
                <w:pStyle w:val="Subsection"/>
              </w:pPr>
              <w:r>
                <w:t xml:space="preserve">Physics and mathematics | bachelor degree on hold awaiting completion|2012-2014 | lebanese university fanar </w:t>
              </w:r>
            </w:p>
            <w:p w:rsidR="00AA1585" w:rsidRDefault="00AA1585" w:rsidP="00AA1585">
              <w:pPr>
                <w:pStyle w:val="ListBullet"/>
                <w:numPr>
                  <w:ilvl w:val="0"/>
                  <w:numId w:val="0"/>
                </w:numPr>
                <w:ind w:left="144" w:hanging="144"/>
                <w:rPr>
                  <w:bCs/>
                </w:rPr>
              </w:pPr>
            </w:p>
            <w:p w:rsidR="00B17588" w:rsidRDefault="00547387" w:rsidP="002D3549">
              <w:pPr>
                <w:pStyle w:val="ListBullet"/>
                <w:numPr>
                  <w:ilvl w:val="0"/>
                  <w:numId w:val="0"/>
                </w:numPr>
              </w:pPr>
            </w:p>
          </w:sdtContent>
        </w:sdt>
        <w:p w:rsidR="00577B59" w:rsidRDefault="00577B59" w:rsidP="00194E9B">
          <w:pPr>
            <w:pStyle w:val="Subsection"/>
            <w:rPr>
              <w:b w:val="0"/>
              <w:bCs w:val="0"/>
              <w:caps w:val="0"/>
              <w:color w:val="404040" w:themeColor="text1" w:themeTint="BF"/>
            </w:rPr>
          </w:pPr>
        </w:p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909919125"/>
            <w:placeholder>
              <w:docPart w:val="17802B17784447038A0D34EF6BACC40D"/>
            </w:placeholder>
            <w15:repeatingSectionItem/>
          </w:sdtPr>
          <w:sdtEndPr/>
          <w:sdtContent>
            <w:p w:rsidR="006703A9" w:rsidRDefault="006703A9" w:rsidP="006703A9">
              <w:pPr>
                <w:pStyle w:val="Subsection"/>
              </w:pPr>
              <w:r>
                <w:t xml:space="preserve">Lebanese </w:t>
              </w:r>
              <w:r w:rsidRPr="00194E9B">
                <w:t>baccalaureate</w:t>
              </w:r>
              <w:r>
                <w:t xml:space="preserve"> GENERAL sCIENCES | june 2011 | Lebanese evangelical School for boys and girls- louaizeh-</w:t>
              </w:r>
            </w:p>
            <w:p w:rsidR="006703A9" w:rsidRDefault="006703A9" w:rsidP="00AA1585">
              <w:pPr>
                <w:pStyle w:val="ListBullet"/>
                <w:numPr>
                  <w:ilvl w:val="0"/>
                  <w:numId w:val="0"/>
                </w:numPr>
                <w:ind w:left="144" w:hanging="144"/>
                <w:rPr>
                  <w:bCs/>
                </w:rPr>
              </w:pPr>
            </w:p>
            <w:p w:rsidR="00BF2D96" w:rsidRDefault="00547387" w:rsidP="002D3549">
              <w:pPr>
                <w:pStyle w:val="ListBullet"/>
                <w:numPr>
                  <w:ilvl w:val="0"/>
                  <w:numId w:val="0"/>
                </w:numPr>
              </w:pPr>
            </w:p>
          </w:sdtContent>
        </w:sdt>
      </w:sdtContent>
    </w:sdt>
    <w:p w:rsidR="00335300" w:rsidRDefault="00335300" w:rsidP="00AA1585">
      <w:pPr>
        <w:pStyle w:val="ListBullet"/>
        <w:numPr>
          <w:ilvl w:val="0"/>
          <w:numId w:val="0"/>
        </w:numPr>
        <w:ind w:left="144"/>
      </w:pPr>
    </w:p>
    <w:p w:rsidR="00335300" w:rsidRDefault="00335300" w:rsidP="00335300">
      <w:pPr>
        <w:pStyle w:val="ListBullet"/>
        <w:numPr>
          <w:ilvl w:val="0"/>
          <w:numId w:val="0"/>
        </w:numPr>
        <w:ind w:left="144"/>
      </w:pPr>
    </w:p>
    <w:p w:rsidR="00335300" w:rsidRDefault="00335300" w:rsidP="00335300">
      <w:pPr>
        <w:pStyle w:val="ListBullet"/>
        <w:numPr>
          <w:ilvl w:val="0"/>
          <w:numId w:val="0"/>
        </w:numPr>
        <w:ind w:left="144"/>
      </w:pPr>
      <w:r>
        <w:t xml:space="preserve">                                     </w:t>
      </w:r>
    </w:p>
    <w:p w:rsidR="00335300" w:rsidRDefault="00335300" w:rsidP="00335300">
      <w:pPr>
        <w:pStyle w:val="ListBullet"/>
        <w:numPr>
          <w:ilvl w:val="0"/>
          <w:numId w:val="0"/>
        </w:numPr>
        <w:ind w:left="144" w:hanging="144"/>
      </w:pPr>
    </w:p>
    <w:p w:rsidR="00B17588" w:rsidRDefault="00B17588" w:rsidP="00AA1585">
      <w:pPr>
        <w:pStyle w:val="ListBullet"/>
        <w:numPr>
          <w:ilvl w:val="0"/>
          <w:numId w:val="0"/>
        </w:numPr>
        <w:ind w:left="144" w:hanging="144"/>
      </w:pPr>
    </w:p>
    <w:p w:rsidR="00B515E9" w:rsidRDefault="00117637" w:rsidP="00B515E9">
      <w:pPr>
        <w:pStyle w:val="SectionHeading"/>
      </w:pPr>
      <w:r>
        <w:t>Experience</w:t>
      </w:r>
    </w:p>
    <w:p w:rsidR="00A6213A" w:rsidRDefault="00A6213A" w:rsidP="00A6213A"/>
    <w:p w:rsidR="00A6213A" w:rsidRDefault="00A6213A" w:rsidP="00A6213A">
      <w:pPr>
        <w:pStyle w:val="Subsection"/>
        <w:spacing w:before="100"/>
      </w:pPr>
      <w:r>
        <w:t>Free-lance Private Car salesman | 2014-present</w:t>
      </w:r>
    </w:p>
    <w:p w:rsidR="00A6213A" w:rsidRDefault="00A6213A" w:rsidP="00A6213A">
      <w:pPr>
        <w:pStyle w:val="ListBullet"/>
        <w:numPr>
          <w:ilvl w:val="0"/>
          <w:numId w:val="0"/>
        </w:numPr>
        <w:ind w:left="144"/>
      </w:pPr>
      <w:r>
        <w:t>Sourcing out cars from various dealers and showrooms based on my clients’ needs and wants for a commission that is agreed upon with the dealer</w:t>
      </w:r>
    </w:p>
    <w:p w:rsidR="00A6213A" w:rsidRPr="00A6213A" w:rsidRDefault="00A6213A" w:rsidP="00A6213A"/>
    <w:p w:rsidR="008F0F34" w:rsidRDefault="008F0F34" w:rsidP="008F0F34">
      <w:pPr>
        <w:pStyle w:val="Subsection"/>
        <w:spacing w:before="100"/>
      </w:pPr>
      <w:r>
        <w:t>Engineering intern | Zardman sub office | Aschrafieh | summer 2015</w:t>
      </w:r>
    </w:p>
    <w:p w:rsidR="008F0F34" w:rsidRPr="008F0F34" w:rsidRDefault="008F0F34" w:rsidP="008F0F34">
      <w:r>
        <w:t xml:space="preserve">HVAC and water system plan designing, quantity checking </w:t>
      </w:r>
    </w:p>
    <w:p w:rsidR="00F960E1" w:rsidRDefault="00F960E1" w:rsidP="00F960E1">
      <w:pPr>
        <w:pStyle w:val="Subsection"/>
        <w:spacing w:before="100"/>
      </w:pPr>
    </w:p>
    <w:p w:rsidR="005A707A" w:rsidRDefault="00F960E1" w:rsidP="00F960E1">
      <w:pPr>
        <w:pStyle w:val="Subsection"/>
        <w:spacing w:before="100"/>
      </w:pPr>
      <w:r>
        <w:t>free-lance musical insrumetns retail commission based salesman | golden notes| 2011-present</w:t>
      </w:r>
    </w:p>
    <w:p w:rsidR="00F960E1" w:rsidRDefault="00F960E1" w:rsidP="005A707A">
      <w:pPr>
        <w:pStyle w:val="ListBullet"/>
      </w:pPr>
      <w:r>
        <w:t xml:space="preserve"> </w:t>
      </w:r>
      <w:r w:rsidR="005A707A">
        <w:t>Gaining the trust from a vast number of customers throughout the years</w:t>
      </w:r>
      <w:r w:rsidR="00A47EB8">
        <w:t>.</w:t>
      </w:r>
    </w:p>
    <w:p w:rsidR="00A47EB8" w:rsidRDefault="00A47EB8" w:rsidP="005A707A">
      <w:pPr>
        <w:pStyle w:val="ListBullet"/>
      </w:pPr>
      <w:r>
        <w:t>Built a database of loyal customers.</w:t>
      </w:r>
    </w:p>
    <w:p w:rsidR="00F960E1" w:rsidRDefault="00F960E1" w:rsidP="00F960E1">
      <w:pPr>
        <w:pStyle w:val="Subsection"/>
        <w:spacing w:before="100"/>
      </w:pPr>
    </w:p>
    <w:p w:rsidR="003809F4" w:rsidRDefault="003809F4" w:rsidP="003809F4">
      <w:pPr>
        <w:pStyle w:val="Subsection"/>
        <w:spacing w:before="100"/>
      </w:pPr>
      <w:r>
        <w:t>multimedia department salesman| virgin megastore| 2013-2014</w:t>
      </w:r>
    </w:p>
    <w:p w:rsidR="00A47EB8" w:rsidRDefault="00A47EB8" w:rsidP="00A47EB8">
      <w:pPr>
        <w:pStyle w:val="ListBullet"/>
      </w:pPr>
      <w:r>
        <w:t>Provided customers with their needs and wants at the multimedia department, guiding them through their purchase</w:t>
      </w:r>
    </w:p>
    <w:p w:rsidR="00A47EB8" w:rsidRDefault="00A47EB8" w:rsidP="00A47EB8">
      <w:pPr>
        <w:pStyle w:val="ListBullet"/>
      </w:pPr>
      <w:r>
        <w:t xml:space="preserve">Inventory management </w:t>
      </w:r>
    </w:p>
    <w:p w:rsidR="00A47EB8" w:rsidRDefault="00A47EB8" w:rsidP="00A47EB8">
      <w:pPr>
        <w:pStyle w:val="ListBullet"/>
        <w:numPr>
          <w:ilvl w:val="0"/>
          <w:numId w:val="0"/>
        </w:numPr>
      </w:pPr>
    </w:p>
    <w:p w:rsidR="003809F4" w:rsidRDefault="003809F4" w:rsidP="003809F4">
      <w:pPr>
        <w:pStyle w:val="Subsection"/>
        <w:spacing w:before="100"/>
      </w:pPr>
      <w:r>
        <w:t>Private guitar tutor | 2010-present</w:t>
      </w:r>
    </w:p>
    <w:p w:rsidR="003809F4" w:rsidRDefault="003809F4" w:rsidP="003809F4">
      <w:pPr>
        <w:pStyle w:val="ListBullet"/>
      </w:pPr>
      <w:r>
        <w:t>Providing guitar lessons for children and adults willing to learn the art of music.</w:t>
      </w:r>
    </w:p>
    <w:p w:rsidR="00B515E9" w:rsidRDefault="00B515E9" w:rsidP="00B515E9">
      <w:pPr>
        <w:pStyle w:val="ListBullet"/>
        <w:numPr>
          <w:ilvl w:val="0"/>
          <w:numId w:val="0"/>
        </w:numPr>
        <w:ind w:left="144"/>
      </w:pPr>
    </w:p>
    <w:p w:rsidR="003809F4" w:rsidRDefault="003809F4" w:rsidP="003809F4">
      <w:pPr>
        <w:pStyle w:val="ListBullet"/>
        <w:numPr>
          <w:ilvl w:val="0"/>
          <w:numId w:val="0"/>
        </w:numPr>
      </w:pPr>
    </w:p>
    <w:p w:rsidR="00B515E9" w:rsidRDefault="00B515E9" w:rsidP="00B515E9">
      <w:pPr>
        <w:pStyle w:val="Subsection"/>
        <w:spacing w:before="100"/>
      </w:pPr>
    </w:p>
    <w:p w:rsidR="00B515E9" w:rsidRDefault="00B515E9" w:rsidP="00B515E9">
      <w:pPr>
        <w:pStyle w:val="Subsection"/>
        <w:spacing w:before="100"/>
      </w:pPr>
    </w:p>
    <w:p w:rsidR="002D3549" w:rsidRDefault="002D3549" w:rsidP="002D3549">
      <w:pPr>
        <w:pStyle w:val="SectionHeading"/>
      </w:pPr>
      <w:r>
        <w:t>Skills &amp; Abilities</w:t>
      </w:r>
    </w:p>
    <w:p w:rsidR="002D3549" w:rsidRPr="005A3246" w:rsidRDefault="002D3549" w:rsidP="002D3549"/>
    <w:p w:rsidR="002D3549" w:rsidRDefault="002D3549" w:rsidP="002D3549">
      <w:pPr>
        <w:pStyle w:val="Subsection"/>
        <w:spacing w:before="100"/>
      </w:pPr>
      <w:r>
        <w:t>Skills</w:t>
      </w:r>
    </w:p>
    <w:p w:rsidR="002D3549" w:rsidRDefault="002D3549" w:rsidP="002D3549">
      <w:pPr>
        <w:pStyle w:val="ListBullet"/>
      </w:pPr>
      <w:r>
        <w:t>Languages spoken: Fluent in Arabic and English, conversant in French</w:t>
      </w:r>
    </w:p>
    <w:p w:rsidR="002D3549" w:rsidRDefault="002D3549" w:rsidP="002D3549">
      <w:pPr>
        <w:pStyle w:val="ListBullet"/>
      </w:pPr>
      <w:r>
        <w:t>SOFTWARE:     Autodesk AutoCAD, ANSYS, Pro Engineer</w:t>
      </w:r>
    </w:p>
    <w:p w:rsidR="002D3549" w:rsidRDefault="002D3549" w:rsidP="002D3549">
      <w:pPr>
        <w:pStyle w:val="ListBullet"/>
        <w:numPr>
          <w:ilvl w:val="0"/>
          <w:numId w:val="0"/>
        </w:numPr>
      </w:pPr>
      <w:r>
        <w:t xml:space="preserve">                                  Microsoft Office ( Word, Excel, Power Point)</w:t>
      </w:r>
    </w:p>
    <w:p w:rsidR="002D3549" w:rsidRDefault="002D3549" w:rsidP="002D3549">
      <w:pPr>
        <w:pStyle w:val="ListBullet"/>
        <w:numPr>
          <w:ilvl w:val="0"/>
          <w:numId w:val="0"/>
        </w:numPr>
        <w:ind w:left="144"/>
      </w:pPr>
      <w:r>
        <w:lastRenderedPageBreak/>
        <w:t xml:space="preserve">                               </w:t>
      </w:r>
    </w:p>
    <w:p w:rsidR="002D3549" w:rsidRDefault="002D3549" w:rsidP="002D3549">
      <w:pPr>
        <w:pStyle w:val="ListBullet"/>
        <w:numPr>
          <w:ilvl w:val="0"/>
          <w:numId w:val="0"/>
        </w:numPr>
        <w:ind w:left="144" w:hanging="144"/>
      </w:pPr>
    </w:p>
    <w:sectPr w:rsidR="002D3549">
      <w:footerReference w:type="defaul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87" w:rsidRDefault="00547387">
      <w:pPr>
        <w:spacing w:after="0"/>
      </w:pPr>
      <w:r>
        <w:separator/>
      </w:r>
    </w:p>
  </w:endnote>
  <w:endnote w:type="continuationSeparator" w:id="0">
    <w:p w:rsidR="00547387" w:rsidRDefault="005473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88" w:rsidRDefault="0011763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527E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87" w:rsidRDefault="00547387">
      <w:pPr>
        <w:spacing w:after="0"/>
      </w:pPr>
      <w:r>
        <w:separator/>
      </w:r>
    </w:p>
  </w:footnote>
  <w:footnote w:type="continuationSeparator" w:id="0">
    <w:p w:rsidR="00547387" w:rsidRDefault="005473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31254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11B36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D5E0F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9B"/>
    <w:rsid w:val="00117637"/>
    <w:rsid w:val="00194E9B"/>
    <w:rsid w:val="00216AD1"/>
    <w:rsid w:val="002D3549"/>
    <w:rsid w:val="00335300"/>
    <w:rsid w:val="003809F4"/>
    <w:rsid w:val="00390858"/>
    <w:rsid w:val="004F2B0F"/>
    <w:rsid w:val="005141F3"/>
    <w:rsid w:val="0053615B"/>
    <w:rsid w:val="00547387"/>
    <w:rsid w:val="005527E5"/>
    <w:rsid w:val="00577B59"/>
    <w:rsid w:val="005A3246"/>
    <w:rsid w:val="005A707A"/>
    <w:rsid w:val="00653851"/>
    <w:rsid w:val="006703A9"/>
    <w:rsid w:val="007E0121"/>
    <w:rsid w:val="00821A0B"/>
    <w:rsid w:val="008A5F59"/>
    <w:rsid w:val="008F0F34"/>
    <w:rsid w:val="0099402A"/>
    <w:rsid w:val="00A47EB8"/>
    <w:rsid w:val="00A6213A"/>
    <w:rsid w:val="00AA1585"/>
    <w:rsid w:val="00AA52D9"/>
    <w:rsid w:val="00B17588"/>
    <w:rsid w:val="00B515E9"/>
    <w:rsid w:val="00B517F9"/>
    <w:rsid w:val="00BF2D96"/>
    <w:rsid w:val="00C72ADF"/>
    <w:rsid w:val="00CE2C66"/>
    <w:rsid w:val="00D27D3F"/>
    <w:rsid w:val="00DA5119"/>
    <w:rsid w:val="00DC474A"/>
    <w:rsid w:val="00DE6724"/>
    <w:rsid w:val="00E1770D"/>
    <w:rsid w:val="00F21DD5"/>
    <w:rsid w:val="00F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434C5-41C0-483A-975F-71AC2575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5A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6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C97F22FFDB44ED9E6DAAB8FE6E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4F5DE-6532-49AB-B922-693E5A18036C}"/>
      </w:docPartPr>
      <w:docPartBody>
        <w:p w:rsidR="00460032" w:rsidRDefault="003B086E">
          <w:pPr>
            <w:pStyle w:val="F8C97F22FFDB44ED9E6DAAB8FE6EE537"/>
          </w:pPr>
          <w:r>
            <w:t>[Your Name]</w:t>
          </w:r>
        </w:p>
      </w:docPartBody>
    </w:docPart>
    <w:docPart>
      <w:docPartPr>
        <w:name w:val="8C51685ECF2F4398A6A58F8A7CF4A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D610-680D-4649-86E6-72F3585BF2F3}"/>
      </w:docPartPr>
      <w:docPartBody>
        <w:p w:rsidR="00460032" w:rsidRDefault="003B086E">
          <w:pPr>
            <w:pStyle w:val="8C51685ECF2F4398A6A58F8A7CF4A582"/>
          </w:pPr>
          <w:r>
            <w:t>[Address, City, ST  ZIP Code]</w:t>
          </w:r>
        </w:p>
      </w:docPartBody>
    </w:docPart>
    <w:docPart>
      <w:docPartPr>
        <w:name w:val="BEE48FF6FFBB4DE1A2CC4CC6AD1B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9478F-4A92-4B9A-95F9-77C9407C3575}"/>
      </w:docPartPr>
      <w:docPartBody>
        <w:p w:rsidR="00460032" w:rsidRDefault="003B086E">
          <w:pPr>
            <w:pStyle w:val="BEE48FF6FFBB4DE1A2CC4CC6AD1B508F"/>
          </w:pPr>
          <w:r>
            <w:t>[Telephone]</w:t>
          </w:r>
        </w:p>
      </w:docPartBody>
    </w:docPart>
    <w:docPart>
      <w:docPartPr>
        <w:name w:val="7A73B181DA0B4302A32C1D9BCB02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46B5F-BA1D-481A-8343-5208E5862585}"/>
      </w:docPartPr>
      <w:docPartBody>
        <w:p w:rsidR="00460032" w:rsidRDefault="003B086E">
          <w:pPr>
            <w:pStyle w:val="7A73B181DA0B4302A32C1D9BCB021A2C"/>
          </w:pPr>
          <w:r>
            <w:t>[Email]</w:t>
          </w:r>
        </w:p>
      </w:docPartBody>
    </w:docPart>
    <w:docPart>
      <w:docPartPr>
        <w:name w:val="0CEB7CE06A9D40FEBF14211B05BC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AA0F1-D265-4905-8E33-CE64EFDD9D0F}"/>
      </w:docPartPr>
      <w:docPartBody>
        <w:p w:rsidR="00460032" w:rsidRDefault="003B086E">
          <w:pPr>
            <w:pStyle w:val="0CEB7CE06A9D40FEBF14211B05BC825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7802B17784447038A0D34EF6BACC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0766-FD1E-4952-9818-E3EB4461F81A}"/>
      </w:docPartPr>
      <w:docPartBody>
        <w:p w:rsidR="00B37FA4" w:rsidRDefault="000A6A19" w:rsidP="000A6A19">
          <w:pPr>
            <w:pStyle w:val="17802B17784447038A0D34EF6BACC40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A9"/>
    <w:rsid w:val="00085512"/>
    <w:rsid w:val="000A6A19"/>
    <w:rsid w:val="00277B21"/>
    <w:rsid w:val="002B219F"/>
    <w:rsid w:val="003B086E"/>
    <w:rsid w:val="00460032"/>
    <w:rsid w:val="005A41EB"/>
    <w:rsid w:val="005C6B11"/>
    <w:rsid w:val="00785798"/>
    <w:rsid w:val="008B2061"/>
    <w:rsid w:val="009115A9"/>
    <w:rsid w:val="00927D92"/>
    <w:rsid w:val="00B01326"/>
    <w:rsid w:val="00B37FA4"/>
    <w:rsid w:val="00CC0379"/>
    <w:rsid w:val="00F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C97F22FFDB44ED9E6DAAB8FE6EE537">
    <w:name w:val="F8C97F22FFDB44ED9E6DAAB8FE6EE537"/>
    <w:pPr>
      <w:bidi/>
    </w:pPr>
  </w:style>
  <w:style w:type="paragraph" w:customStyle="1" w:styleId="8C51685ECF2F4398A6A58F8A7CF4A582">
    <w:name w:val="8C51685ECF2F4398A6A58F8A7CF4A582"/>
    <w:pPr>
      <w:bidi/>
    </w:pPr>
  </w:style>
  <w:style w:type="paragraph" w:customStyle="1" w:styleId="BEE48FF6FFBB4DE1A2CC4CC6AD1B508F">
    <w:name w:val="BEE48FF6FFBB4DE1A2CC4CC6AD1B508F"/>
    <w:pPr>
      <w:bidi/>
    </w:pPr>
  </w:style>
  <w:style w:type="paragraph" w:customStyle="1" w:styleId="7A73B181DA0B4302A32C1D9BCB021A2C">
    <w:name w:val="7A73B181DA0B4302A32C1D9BCB021A2C"/>
    <w:pPr>
      <w:bidi/>
    </w:pPr>
  </w:style>
  <w:style w:type="paragraph" w:customStyle="1" w:styleId="6EEDB3EB063D445482FA5D473404829B">
    <w:name w:val="6EEDB3EB063D445482FA5D473404829B"/>
    <w:pPr>
      <w:bidi/>
    </w:pPr>
  </w:style>
  <w:style w:type="paragraph" w:customStyle="1" w:styleId="9DFC2C34783A47209D16F73D33F917C8">
    <w:name w:val="9DFC2C34783A47209D16F73D33F917C8"/>
    <w:pPr>
      <w:bidi/>
    </w:pPr>
  </w:style>
  <w:style w:type="paragraph" w:customStyle="1" w:styleId="9A583E74C8FE46D28ACA376B6D34EC96">
    <w:name w:val="9A583E74C8FE46D28ACA376B6D34EC96"/>
    <w:pPr>
      <w:bidi/>
    </w:pPr>
  </w:style>
  <w:style w:type="paragraph" w:customStyle="1" w:styleId="EBF48D10A8254999A7074946ECB1C747">
    <w:name w:val="EBF48D10A8254999A7074946ECB1C747"/>
    <w:pPr>
      <w:bidi/>
    </w:pPr>
  </w:style>
  <w:style w:type="paragraph" w:customStyle="1" w:styleId="5A9A8541E5CA4AE9A6E6C408DAF1C0EB">
    <w:name w:val="5A9A8541E5CA4AE9A6E6C408DAF1C0EB"/>
    <w:pPr>
      <w:bidi/>
    </w:pPr>
  </w:style>
  <w:style w:type="character" w:styleId="PlaceholderText">
    <w:name w:val="Placeholder Text"/>
    <w:basedOn w:val="DefaultParagraphFont"/>
    <w:uiPriority w:val="99"/>
    <w:semiHidden/>
    <w:rsid w:val="000A6A19"/>
    <w:rPr>
      <w:color w:val="808080"/>
    </w:rPr>
  </w:style>
  <w:style w:type="paragraph" w:customStyle="1" w:styleId="0CEB7CE06A9D40FEBF14211B05BC8255">
    <w:name w:val="0CEB7CE06A9D40FEBF14211B05BC8255"/>
    <w:pPr>
      <w:bidi/>
    </w:pPr>
  </w:style>
  <w:style w:type="paragraph" w:customStyle="1" w:styleId="57DBB158AEB1423085ACFF8CE603EA7B">
    <w:name w:val="57DBB158AEB1423085ACFF8CE603EA7B"/>
    <w:pPr>
      <w:bidi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bidi w:val="0"/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A86C4933F24A46A1A5B0DCC661976F63">
    <w:name w:val="A86C4933F24A46A1A5B0DCC661976F63"/>
    <w:pPr>
      <w:bidi/>
    </w:pPr>
  </w:style>
  <w:style w:type="paragraph" w:customStyle="1" w:styleId="1C59EF958B3A42FD953B0A808FF909F4">
    <w:name w:val="1C59EF958B3A42FD953B0A808FF909F4"/>
    <w:pPr>
      <w:bidi/>
    </w:pPr>
  </w:style>
  <w:style w:type="paragraph" w:customStyle="1" w:styleId="2D9A8607F6DF4C5FB06F9613C14B6D73">
    <w:name w:val="2D9A8607F6DF4C5FB06F9613C14B6D73"/>
    <w:pPr>
      <w:bidi/>
    </w:pPr>
  </w:style>
  <w:style w:type="paragraph" w:customStyle="1" w:styleId="9B8F420B6F5A4DC391823F07871D9EE7">
    <w:name w:val="9B8F420B6F5A4DC391823F07871D9EE7"/>
    <w:pPr>
      <w:bidi/>
    </w:pPr>
  </w:style>
  <w:style w:type="paragraph" w:customStyle="1" w:styleId="3D9255B85B9D4EFFA91EF0F0B98ACEBD">
    <w:name w:val="3D9255B85B9D4EFFA91EF0F0B98ACEBD"/>
    <w:pPr>
      <w:bidi/>
    </w:pPr>
  </w:style>
  <w:style w:type="paragraph" w:customStyle="1" w:styleId="B7471B9DC72F45C6B8A0CE3C3760C50F">
    <w:name w:val="B7471B9DC72F45C6B8A0CE3C3760C50F"/>
    <w:pPr>
      <w:bidi/>
    </w:pPr>
  </w:style>
  <w:style w:type="paragraph" w:customStyle="1" w:styleId="5FEABAEF07F1479CAED2248BD712AB6B">
    <w:name w:val="5FEABAEF07F1479CAED2248BD712AB6B"/>
    <w:pPr>
      <w:bidi/>
    </w:pPr>
  </w:style>
  <w:style w:type="paragraph" w:customStyle="1" w:styleId="8C4DB0622EFE41B7AA87F51720BE0E83">
    <w:name w:val="8C4DB0622EFE41B7AA87F51720BE0E83"/>
    <w:rsid w:val="009115A9"/>
    <w:pPr>
      <w:bidi/>
    </w:pPr>
  </w:style>
  <w:style w:type="paragraph" w:customStyle="1" w:styleId="F020D135EBDC4F67A1BC27BE02D96D77">
    <w:name w:val="F020D135EBDC4F67A1BC27BE02D96D77"/>
    <w:rsid w:val="009115A9"/>
    <w:pPr>
      <w:bidi/>
    </w:pPr>
  </w:style>
  <w:style w:type="paragraph" w:customStyle="1" w:styleId="17802B17784447038A0D34EF6BACC40D">
    <w:name w:val="17802B17784447038A0D34EF6BACC40D"/>
    <w:rsid w:val="000A6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Beirut, Ain El-Roumaneh martyr ST. </CompanyAddress>
  <CompanyPhone>+961 71 22 95 70</CompanyPhone>
  <CompanyFax/>
  <CompanyEmail>davidhaddad00@gmail.com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CF799-2EED-49BD-93EA-F966D7A9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3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Haddad</dc:creator>
  <cp:keywords/>
  <cp:lastModifiedBy>David Haddad</cp:lastModifiedBy>
  <cp:revision>3</cp:revision>
  <cp:lastPrinted>2017-03-26T20:34:00Z</cp:lastPrinted>
  <dcterms:created xsi:type="dcterms:W3CDTF">2017-10-09T11:48:00Z</dcterms:created>
  <dcterms:modified xsi:type="dcterms:W3CDTF">2017-11-08T09:15:00Z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