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39" w:type="pct"/>
        <w:tblInd w:w="-108" w:type="dxa"/>
        <w:tblLayout w:type="fixed"/>
        <w:tblLook w:val="0600" w:firstRow="0" w:lastRow="0" w:firstColumn="0" w:lastColumn="0" w:noHBand="1" w:noVBand="1"/>
      </w:tblPr>
      <w:tblGrid>
        <w:gridCol w:w="106"/>
        <w:gridCol w:w="941"/>
        <w:gridCol w:w="834"/>
        <w:gridCol w:w="108"/>
        <w:gridCol w:w="2338"/>
        <w:gridCol w:w="45"/>
        <w:gridCol w:w="2117"/>
        <w:gridCol w:w="1649"/>
        <w:gridCol w:w="2480"/>
        <w:gridCol w:w="186"/>
      </w:tblGrid>
      <w:tr w:rsidR="00971E9D" w:rsidRPr="0021599F" w14:paraId="0642A46C" w14:textId="77777777" w:rsidTr="008C751E">
        <w:trPr>
          <w:gridBefore w:val="1"/>
          <w:gridAfter w:val="1"/>
          <w:wBefore w:w="106" w:type="dxa"/>
          <w:wAfter w:w="186" w:type="dxa"/>
          <w:trHeight w:hRule="exact" w:val="288"/>
          <w:tblHeader/>
        </w:trPr>
        <w:tc>
          <w:tcPr>
            <w:tcW w:w="10512" w:type="dxa"/>
            <w:gridSpan w:val="8"/>
            <w:vAlign w:val="bottom"/>
          </w:tcPr>
          <w:p w14:paraId="7BD71B63" w14:textId="77777777" w:rsidR="00971E9D" w:rsidRPr="001F24DC" w:rsidRDefault="004E5041" w:rsidP="004E5041">
            <w:pPr>
              <w:pStyle w:val="ContactInfo"/>
            </w:pPr>
            <w:r>
              <w:t xml:space="preserve">Dbayeh  Zouk el Khrab – </w:t>
            </w:r>
            <w:hyperlink r:id="rId8" w:history="1">
              <w:r w:rsidRPr="00DA43E3">
                <w:rPr>
                  <w:rStyle w:val="Hyperlink"/>
                </w:rPr>
                <w:t>danymerhej.work@gmail.com</w:t>
              </w:r>
            </w:hyperlink>
            <w:r>
              <w:t xml:space="preserve"> - 71604930 </w:t>
            </w:r>
          </w:p>
        </w:tc>
      </w:tr>
      <w:tr w:rsidR="00971E9D" w:rsidRPr="00DC1DF3" w14:paraId="3770B79A" w14:textId="77777777" w:rsidTr="008C751E">
        <w:trPr>
          <w:gridBefore w:val="1"/>
          <w:gridAfter w:val="1"/>
          <w:wBefore w:w="106" w:type="dxa"/>
          <w:wAfter w:w="186" w:type="dxa"/>
          <w:trHeight w:hRule="exact" w:val="720"/>
          <w:tblHeader/>
        </w:trPr>
        <w:tc>
          <w:tcPr>
            <w:tcW w:w="10512" w:type="dxa"/>
            <w:gridSpan w:val="8"/>
            <w:tcBorders>
              <w:bottom w:val="single" w:sz="4" w:space="0" w:color="auto"/>
            </w:tcBorders>
            <w:vAlign w:val="bottom"/>
          </w:tcPr>
          <w:p w14:paraId="45AA75A9" w14:textId="77777777" w:rsidR="00971E9D" w:rsidRPr="003126B2" w:rsidRDefault="004E5041" w:rsidP="004E5041">
            <w:pPr>
              <w:pStyle w:val="YourName"/>
            </w:pPr>
            <w:r>
              <w:t>Danny MERHEJ</w:t>
            </w:r>
          </w:p>
        </w:tc>
      </w:tr>
      <w:tr w:rsidR="00971E9D" w14:paraId="7B36AC44" w14:textId="77777777" w:rsidTr="008B1016">
        <w:trPr>
          <w:gridBefore w:val="1"/>
          <w:gridAfter w:val="1"/>
          <w:wBefore w:w="106" w:type="dxa"/>
          <w:wAfter w:w="186" w:type="dxa"/>
        </w:trPr>
        <w:tc>
          <w:tcPr>
            <w:tcW w:w="1883" w:type="dxa"/>
            <w:gridSpan w:val="3"/>
            <w:tcBorders>
              <w:top w:val="single" w:sz="4" w:space="0" w:color="auto"/>
            </w:tcBorders>
          </w:tcPr>
          <w:p w14:paraId="7A40554D" w14:textId="5F7D7A14" w:rsidR="00971E9D" w:rsidRPr="001F24DC" w:rsidRDefault="004D7519" w:rsidP="004D7519">
            <w:pPr>
              <w:pStyle w:val="Heading1"/>
              <w:jc w:val="center"/>
            </w:pPr>
            <w:r>
              <w:t xml:space="preserve">      </w:t>
            </w:r>
            <w:r w:rsidR="002E6192">
              <w:t xml:space="preserve"> </w:t>
            </w:r>
            <w:r>
              <w:t xml:space="preserve">  </w:t>
            </w:r>
            <w:r w:rsidR="00971E9D" w:rsidRPr="001F24DC">
              <w:t>Objective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</w:tcBorders>
            <w:vAlign w:val="bottom"/>
          </w:tcPr>
          <w:p w14:paraId="4777B155" w14:textId="77777777" w:rsidR="00BE4418" w:rsidRDefault="00BE4418" w:rsidP="004E5041"/>
          <w:p w14:paraId="11155A52" w14:textId="22739714" w:rsidR="00167163" w:rsidRPr="0070617C" w:rsidRDefault="004E5041" w:rsidP="004E5041">
            <w:r>
              <w:t>I am seeking a position with a reputable organization such as yours, where my qualification experience and overall background can be applied and enhanced.</w:t>
            </w:r>
          </w:p>
        </w:tc>
      </w:tr>
      <w:tr w:rsidR="00B7604F" w14:paraId="36355EB9" w14:textId="77777777" w:rsidTr="004D7519">
        <w:trPr>
          <w:gridBefore w:val="1"/>
          <w:gridAfter w:val="1"/>
          <w:wBefore w:w="106" w:type="dxa"/>
          <w:wAfter w:w="186" w:type="dxa"/>
          <w:trHeight w:val="463"/>
        </w:trPr>
        <w:tc>
          <w:tcPr>
            <w:tcW w:w="1883" w:type="dxa"/>
            <w:gridSpan w:val="3"/>
          </w:tcPr>
          <w:p w14:paraId="4FE4D1CA" w14:textId="1CD92659" w:rsidR="00B7604F" w:rsidRPr="0070617C" w:rsidRDefault="004D7519" w:rsidP="004D7519">
            <w:pPr>
              <w:pStyle w:val="Heading1"/>
              <w:jc w:val="left"/>
            </w:pPr>
            <w:r>
              <w:t xml:space="preserve">       </w:t>
            </w:r>
            <w:r w:rsidR="00B7604F" w:rsidRPr="0070617C">
              <w:t>Experience</w:t>
            </w:r>
          </w:p>
        </w:tc>
        <w:tc>
          <w:tcPr>
            <w:tcW w:w="2383" w:type="dxa"/>
            <w:gridSpan w:val="2"/>
            <w:vAlign w:val="bottom"/>
          </w:tcPr>
          <w:p w14:paraId="1850FFA3" w14:textId="77C5099B" w:rsidR="00B7604F" w:rsidRPr="0070617C" w:rsidRDefault="009504D0" w:rsidP="009504D0">
            <w:r>
              <w:t>2015 till date</w:t>
            </w:r>
          </w:p>
        </w:tc>
        <w:tc>
          <w:tcPr>
            <w:tcW w:w="3766" w:type="dxa"/>
            <w:gridSpan w:val="2"/>
            <w:vAlign w:val="bottom"/>
          </w:tcPr>
          <w:p w14:paraId="766BCE1A" w14:textId="77777777" w:rsidR="00B7604F" w:rsidRPr="0070617C" w:rsidRDefault="009504D0" w:rsidP="009504D0">
            <w:r>
              <w:t>Vero Moda</w:t>
            </w:r>
          </w:p>
        </w:tc>
        <w:tc>
          <w:tcPr>
            <w:tcW w:w="2480" w:type="dxa"/>
            <w:vAlign w:val="bottom"/>
          </w:tcPr>
          <w:p w14:paraId="20CEBD00" w14:textId="77777777" w:rsidR="00B7604F" w:rsidRPr="0070617C" w:rsidRDefault="00A12C4E" w:rsidP="009504D0">
            <w:r>
              <w:t>ABC D</w:t>
            </w:r>
            <w:r w:rsidR="009504D0">
              <w:t>bayeh</w:t>
            </w:r>
          </w:p>
        </w:tc>
      </w:tr>
      <w:tr w:rsidR="00B7604F" w14:paraId="01FCB4CC" w14:textId="77777777" w:rsidTr="008C751E">
        <w:trPr>
          <w:gridBefore w:val="1"/>
          <w:gridAfter w:val="1"/>
          <w:wBefore w:w="106" w:type="dxa"/>
          <w:wAfter w:w="186" w:type="dxa"/>
          <w:trHeight w:val="1149"/>
        </w:trPr>
        <w:tc>
          <w:tcPr>
            <w:tcW w:w="1883" w:type="dxa"/>
            <w:gridSpan w:val="3"/>
            <w:vAlign w:val="bottom"/>
          </w:tcPr>
          <w:p w14:paraId="387FC21D" w14:textId="77777777" w:rsidR="00B7604F" w:rsidRPr="0070617C" w:rsidRDefault="00B7604F" w:rsidP="00971E9D">
            <w:pPr>
              <w:pStyle w:val="Heading1"/>
            </w:pPr>
          </w:p>
        </w:tc>
        <w:tc>
          <w:tcPr>
            <w:tcW w:w="8629" w:type="dxa"/>
            <w:gridSpan w:val="5"/>
            <w:vAlign w:val="bottom"/>
          </w:tcPr>
          <w:p w14:paraId="5F73E11C" w14:textId="1A9D5EC7" w:rsidR="00C304F2" w:rsidRDefault="0061294C" w:rsidP="00C304F2">
            <w:pPr>
              <w:pStyle w:val="Heading2"/>
              <w:rPr>
                <w:rFonts w:asciiTheme="minorHAnsi" w:hAnsiTheme="minorHAnsi"/>
                <w:spacing w:val="0"/>
                <w:sz w:val="20"/>
                <w:szCs w:val="20"/>
              </w:rPr>
            </w:pPr>
            <w:r>
              <w:rPr>
                <w:rStyle w:val="CommentReference"/>
                <w:spacing w:val="0"/>
              </w:rPr>
              <w:commentReference w:id="0"/>
            </w:r>
            <w:r w:rsidR="00C304F2">
              <w:t xml:space="preserve"> Manager</w:t>
            </w:r>
          </w:p>
          <w:p w14:paraId="68F6C010" w14:textId="65E0116E" w:rsidR="009F1522" w:rsidRDefault="00FF4280" w:rsidP="009F1522">
            <w:pPr>
              <w:pStyle w:val="ListParagraph"/>
              <w:numPr>
                <w:ilvl w:val="0"/>
                <w:numId w:val="1"/>
              </w:numPr>
            </w:pPr>
            <w:r>
              <w:t>Assistant Manager.</w:t>
            </w:r>
          </w:p>
          <w:p w14:paraId="5D33215E" w14:textId="4BA5CC05" w:rsidR="009F1522" w:rsidRDefault="00B62B2B" w:rsidP="009F1522">
            <w:pPr>
              <w:pStyle w:val="ListParagraph"/>
              <w:numPr>
                <w:ilvl w:val="0"/>
                <w:numId w:val="1"/>
              </w:numPr>
            </w:pPr>
            <w:r>
              <w:t>Visual Merchandiser.</w:t>
            </w:r>
          </w:p>
          <w:p w14:paraId="1F04A554" w14:textId="04454B91" w:rsidR="009F1522" w:rsidRDefault="00B62B2B" w:rsidP="009F1522">
            <w:pPr>
              <w:pStyle w:val="ListParagraph"/>
              <w:numPr>
                <w:ilvl w:val="0"/>
                <w:numId w:val="1"/>
              </w:numPr>
            </w:pPr>
            <w:r>
              <w:t>Cashier.</w:t>
            </w:r>
          </w:p>
          <w:p w14:paraId="0D940126" w14:textId="0A9D5F08" w:rsidR="006D2383" w:rsidRPr="009F1522" w:rsidRDefault="006D2383" w:rsidP="009F1522">
            <w:pPr>
              <w:pStyle w:val="ListParagraph"/>
              <w:numPr>
                <w:ilvl w:val="0"/>
                <w:numId w:val="1"/>
              </w:numPr>
            </w:pPr>
            <w:r>
              <w:t xml:space="preserve">Sales </w:t>
            </w:r>
            <w:r w:rsidR="00FF4280">
              <w:t>Re</w:t>
            </w:r>
            <w:r>
              <w:t>presenta</w:t>
            </w:r>
            <w:r w:rsidR="00CE1F24">
              <w:t>tive</w:t>
            </w:r>
            <w:r w:rsidR="00B62B2B">
              <w:t>.</w:t>
            </w:r>
          </w:p>
        </w:tc>
      </w:tr>
      <w:tr w:rsidR="006049F3" w14:paraId="7E82A2EF" w14:textId="77777777" w:rsidTr="008C751E">
        <w:trPr>
          <w:gridBefore w:val="1"/>
          <w:gridAfter w:val="1"/>
          <w:wBefore w:w="106" w:type="dxa"/>
          <w:wAfter w:w="186" w:type="dxa"/>
          <w:trHeight w:val="502"/>
        </w:trPr>
        <w:tc>
          <w:tcPr>
            <w:tcW w:w="1883" w:type="dxa"/>
            <w:gridSpan w:val="3"/>
            <w:vAlign w:val="bottom"/>
          </w:tcPr>
          <w:p w14:paraId="56B0AD1B" w14:textId="77777777" w:rsidR="006049F3" w:rsidRPr="003126B2" w:rsidRDefault="006049F3" w:rsidP="00971E9D">
            <w:pPr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338" w:type="dxa"/>
            <w:vAlign w:val="bottom"/>
          </w:tcPr>
          <w:p w14:paraId="52EDCB16" w14:textId="77777777" w:rsidR="006049F3" w:rsidRPr="0070617C" w:rsidRDefault="00B56436" w:rsidP="00B56436">
            <w:r>
              <w:t>2015</w:t>
            </w:r>
          </w:p>
        </w:tc>
        <w:tc>
          <w:tcPr>
            <w:tcW w:w="3811" w:type="dxa"/>
            <w:gridSpan w:val="3"/>
            <w:vAlign w:val="bottom"/>
          </w:tcPr>
          <w:p w14:paraId="0794F984" w14:textId="77777777" w:rsidR="006049F3" w:rsidRPr="0070617C" w:rsidRDefault="00B56436" w:rsidP="00B56436">
            <w:r>
              <w:t>Blast’inc</w:t>
            </w:r>
          </w:p>
        </w:tc>
        <w:tc>
          <w:tcPr>
            <w:tcW w:w="2480" w:type="dxa"/>
            <w:vAlign w:val="bottom"/>
          </w:tcPr>
          <w:p w14:paraId="7934ED5B" w14:textId="77777777" w:rsidR="006049F3" w:rsidRPr="0070617C" w:rsidRDefault="00B56436" w:rsidP="00B56436">
            <w:r>
              <w:t>Jal el dib</w:t>
            </w:r>
          </w:p>
        </w:tc>
      </w:tr>
      <w:tr w:rsidR="006049F3" w14:paraId="434A910F" w14:textId="77777777" w:rsidTr="008C751E">
        <w:trPr>
          <w:gridBefore w:val="1"/>
          <w:gridAfter w:val="1"/>
          <w:wBefore w:w="106" w:type="dxa"/>
          <w:wAfter w:w="186" w:type="dxa"/>
          <w:trHeight w:val="1110"/>
        </w:trPr>
        <w:tc>
          <w:tcPr>
            <w:tcW w:w="1883" w:type="dxa"/>
            <w:gridSpan w:val="3"/>
            <w:vAlign w:val="bottom"/>
          </w:tcPr>
          <w:p w14:paraId="74B193CC" w14:textId="77777777" w:rsidR="006049F3" w:rsidRPr="003126B2" w:rsidRDefault="006049F3" w:rsidP="00971E9D">
            <w:pPr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8629" w:type="dxa"/>
            <w:gridSpan w:val="5"/>
            <w:vAlign w:val="bottom"/>
          </w:tcPr>
          <w:p w14:paraId="5B7FE561" w14:textId="77777777" w:rsidR="002F3CDD" w:rsidRDefault="00B56436" w:rsidP="002F3CDD">
            <w:pPr>
              <w:pStyle w:val="Heading2"/>
              <w:rPr>
                <w:rFonts w:asciiTheme="minorHAnsi" w:hAnsiTheme="minorHAnsi"/>
                <w:spacing w:val="0"/>
                <w:sz w:val="20"/>
                <w:szCs w:val="20"/>
              </w:rPr>
            </w:pPr>
            <w:r>
              <w:t>Promoter</w:t>
            </w:r>
          </w:p>
          <w:p w14:paraId="548FA636" w14:textId="239B30D5" w:rsidR="002F3CDD" w:rsidRPr="0070617C" w:rsidRDefault="009F1522" w:rsidP="002F3CDD">
            <w:pPr>
              <w:pStyle w:val="BulletedList"/>
              <w:numPr>
                <w:ilvl w:val="0"/>
                <w:numId w:val="1"/>
              </w:numPr>
            </w:pPr>
            <w:r>
              <w:t>C</w:t>
            </w:r>
            <w:r w:rsidR="00562A47">
              <w:t>ustomer Service.</w:t>
            </w:r>
          </w:p>
          <w:p w14:paraId="25E835A4" w14:textId="2DEB02A0" w:rsidR="002F3CDD" w:rsidRDefault="008C4398" w:rsidP="002F3CDD">
            <w:pPr>
              <w:pStyle w:val="BulletedList"/>
              <w:numPr>
                <w:ilvl w:val="0"/>
                <w:numId w:val="1"/>
              </w:numPr>
            </w:pPr>
            <w:r>
              <w:t>Products Knowledge.</w:t>
            </w:r>
          </w:p>
          <w:p w14:paraId="585EAE1E" w14:textId="3C65E49C" w:rsidR="006049F3" w:rsidRDefault="008F24CD" w:rsidP="00B56436">
            <w:pPr>
              <w:pStyle w:val="BulletedList"/>
              <w:numPr>
                <w:ilvl w:val="0"/>
                <w:numId w:val="1"/>
              </w:numPr>
            </w:pPr>
            <w:r>
              <w:t xml:space="preserve">Selling </w:t>
            </w:r>
            <w:r w:rsidR="00110BA5">
              <w:t>Techniques</w:t>
            </w:r>
            <w:r w:rsidR="00561657">
              <w:t>.</w:t>
            </w:r>
          </w:p>
        </w:tc>
      </w:tr>
      <w:tr w:rsidR="006049F3" w14:paraId="300D0014" w14:textId="77777777" w:rsidTr="008C751E">
        <w:trPr>
          <w:gridBefore w:val="1"/>
          <w:gridAfter w:val="1"/>
          <w:wBefore w:w="106" w:type="dxa"/>
          <w:wAfter w:w="186" w:type="dxa"/>
          <w:trHeight w:val="529"/>
        </w:trPr>
        <w:tc>
          <w:tcPr>
            <w:tcW w:w="1883" w:type="dxa"/>
            <w:gridSpan w:val="3"/>
            <w:vAlign w:val="bottom"/>
          </w:tcPr>
          <w:p w14:paraId="1EABD653" w14:textId="77777777" w:rsidR="006049F3" w:rsidRPr="003126B2" w:rsidRDefault="006049F3" w:rsidP="00971E9D">
            <w:pPr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338" w:type="dxa"/>
            <w:vAlign w:val="bottom"/>
          </w:tcPr>
          <w:p w14:paraId="4149FAE1" w14:textId="77777777" w:rsidR="006049F3" w:rsidRPr="0070617C" w:rsidRDefault="00B56436" w:rsidP="00B56436">
            <w:r>
              <w:t>2014</w:t>
            </w:r>
          </w:p>
        </w:tc>
        <w:tc>
          <w:tcPr>
            <w:tcW w:w="3811" w:type="dxa"/>
            <w:gridSpan w:val="3"/>
            <w:vAlign w:val="bottom"/>
          </w:tcPr>
          <w:p w14:paraId="4E2A6394" w14:textId="77777777" w:rsidR="006049F3" w:rsidRPr="0070617C" w:rsidRDefault="00167163" w:rsidP="00B56436">
            <w:r>
              <w:t>Moka and More</w:t>
            </w:r>
          </w:p>
        </w:tc>
        <w:tc>
          <w:tcPr>
            <w:tcW w:w="2480" w:type="dxa"/>
            <w:vAlign w:val="bottom"/>
          </w:tcPr>
          <w:p w14:paraId="4B3AF670" w14:textId="77777777" w:rsidR="006049F3" w:rsidRPr="0070617C" w:rsidRDefault="00167163" w:rsidP="00B56436">
            <w:r>
              <w:t>Le Mall Dbayeh</w:t>
            </w:r>
          </w:p>
        </w:tc>
      </w:tr>
      <w:tr w:rsidR="006049F3" w14:paraId="687894C7" w14:textId="77777777" w:rsidTr="008C751E">
        <w:trPr>
          <w:gridBefore w:val="1"/>
          <w:gridAfter w:val="1"/>
          <w:wBefore w:w="106" w:type="dxa"/>
          <w:wAfter w:w="186" w:type="dxa"/>
          <w:trHeight w:val="1083"/>
        </w:trPr>
        <w:tc>
          <w:tcPr>
            <w:tcW w:w="1883" w:type="dxa"/>
            <w:gridSpan w:val="3"/>
            <w:vAlign w:val="bottom"/>
          </w:tcPr>
          <w:p w14:paraId="7DC8CD7D" w14:textId="77777777" w:rsidR="006049F3" w:rsidRPr="003126B2" w:rsidRDefault="006049F3" w:rsidP="00971E9D">
            <w:pPr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8629" w:type="dxa"/>
            <w:gridSpan w:val="5"/>
            <w:vAlign w:val="bottom"/>
          </w:tcPr>
          <w:p w14:paraId="1B802687" w14:textId="77777777" w:rsidR="002F3CDD" w:rsidRDefault="00167163" w:rsidP="002F3CDD">
            <w:pPr>
              <w:pStyle w:val="Heading2"/>
              <w:rPr>
                <w:rFonts w:asciiTheme="minorHAnsi" w:hAnsiTheme="minorHAnsi"/>
                <w:spacing w:val="0"/>
                <w:sz w:val="20"/>
                <w:szCs w:val="20"/>
              </w:rPr>
            </w:pPr>
            <w:r>
              <w:t>Waiter</w:t>
            </w:r>
          </w:p>
          <w:p w14:paraId="06B662E4" w14:textId="76D67023" w:rsidR="006F681C" w:rsidRPr="006F681C" w:rsidRDefault="009F1522" w:rsidP="006F681C">
            <w:pPr>
              <w:pStyle w:val="BulletedList"/>
              <w:numPr>
                <w:ilvl w:val="0"/>
                <w:numId w:val="1"/>
              </w:numPr>
            </w:pPr>
            <w:r>
              <w:t>C</w:t>
            </w:r>
            <w:r w:rsidR="00561657">
              <w:t>ustomer Service.</w:t>
            </w:r>
          </w:p>
          <w:p w14:paraId="1374139F" w14:textId="530F17BA" w:rsidR="006F681C" w:rsidRPr="006F681C" w:rsidRDefault="008815BD" w:rsidP="006F681C">
            <w:pPr>
              <w:pStyle w:val="BulletedList"/>
              <w:numPr>
                <w:ilvl w:val="0"/>
                <w:numId w:val="1"/>
              </w:numPr>
            </w:pPr>
            <w:r>
              <w:t xml:space="preserve">Products </w:t>
            </w:r>
            <w:r w:rsidR="006F681C">
              <w:t>Knowledge</w:t>
            </w:r>
          </w:p>
          <w:p w14:paraId="446B6E70" w14:textId="4C15512B" w:rsidR="006049F3" w:rsidRDefault="008F5070" w:rsidP="00EE6C5E">
            <w:pPr>
              <w:pStyle w:val="BulletedList"/>
              <w:numPr>
                <w:ilvl w:val="0"/>
                <w:numId w:val="1"/>
              </w:numPr>
            </w:pPr>
            <w:r>
              <w:t xml:space="preserve">Communication </w:t>
            </w:r>
            <w:r w:rsidR="00006636">
              <w:t>and team work.</w:t>
            </w:r>
          </w:p>
        </w:tc>
      </w:tr>
      <w:tr w:rsidR="006049F3" w14:paraId="6213A6B4" w14:textId="77777777" w:rsidTr="008C751E">
        <w:trPr>
          <w:gridBefore w:val="1"/>
          <w:gridAfter w:val="1"/>
          <w:wBefore w:w="106" w:type="dxa"/>
          <w:wAfter w:w="186" w:type="dxa"/>
          <w:trHeight w:val="502"/>
        </w:trPr>
        <w:tc>
          <w:tcPr>
            <w:tcW w:w="1883" w:type="dxa"/>
            <w:gridSpan w:val="3"/>
            <w:vAlign w:val="bottom"/>
          </w:tcPr>
          <w:p w14:paraId="74F08B2E" w14:textId="77777777" w:rsidR="006049F3" w:rsidRPr="003126B2" w:rsidRDefault="006049F3" w:rsidP="00971E9D">
            <w:pPr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338" w:type="dxa"/>
            <w:vAlign w:val="bottom"/>
          </w:tcPr>
          <w:p w14:paraId="4B184B56" w14:textId="77777777" w:rsidR="006049F3" w:rsidRPr="0070617C" w:rsidRDefault="00D62C2A" w:rsidP="00A12C4E">
            <w:r>
              <w:t>2013</w:t>
            </w:r>
          </w:p>
        </w:tc>
        <w:tc>
          <w:tcPr>
            <w:tcW w:w="3811" w:type="dxa"/>
            <w:gridSpan w:val="3"/>
            <w:vAlign w:val="bottom"/>
          </w:tcPr>
          <w:p w14:paraId="7E0F042C" w14:textId="77777777" w:rsidR="006049F3" w:rsidRPr="0070617C" w:rsidRDefault="00167163" w:rsidP="00A12C4E">
            <w:r>
              <w:t>Charbel Fadel Studio</w:t>
            </w:r>
          </w:p>
        </w:tc>
        <w:tc>
          <w:tcPr>
            <w:tcW w:w="2480" w:type="dxa"/>
            <w:vAlign w:val="bottom"/>
          </w:tcPr>
          <w:p w14:paraId="211FF556" w14:textId="77777777" w:rsidR="006049F3" w:rsidRPr="0070617C" w:rsidRDefault="00167163" w:rsidP="00A12C4E">
            <w:r>
              <w:t>Beirut</w:t>
            </w:r>
          </w:p>
        </w:tc>
      </w:tr>
      <w:tr w:rsidR="006049F3" w14:paraId="45D0781B" w14:textId="77777777" w:rsidTr="008C751E">
        <w:trPr>
          <w:gridBefore w:val="1"/>
          <w:gridAfter w:val="1"/>
          <w:wBefore w:w="106" w:type="dxa"/>
          <w:wAfter w:w="186" w:type="dxa"/>
          <w:trHeight w:val="1110"/>
        </w:trPr>
        <w:tc>
          <w:tcPr>
            <w:tcW w:w="1883" w:type="dxa"/>
            <w:gridSpan w:val="3"/>
            <w:vAlign w:val="bottom"/>
          </w:tcPr>
          <w:p w14:paraId="26EF25A7" w14:textId="77777777" w:rsidR="006049F3" w:rsidRPr="003126B2" w:rsidRDefault="006049F3" w:rsidP="00971E9D">
            <w:pPr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8629" w:type="dxa"/>
            <w:gridSpan w:val="5"/>
            <w:vAlign w:val="bottom"/>
          </w:tcPr>
          <w:p w14:paraId="3F843E7A" w14:textId="77777777" w:rsidR="002F3CDD" w:rsidRDefault="00167163" w:rsidP="002F3CDD">
            <w:pPr>
              <w:pStyle w:val="Heading2"/>
              <w:rPr>
                <w:rFonts w:asciiTheme="minorHAnsi" w:hAnsiTheme="minorHAnsi"/>
                <w:spacing w:val="0"/>
                <w:sz w:val="20"/>
                <w:szCs w:val="20"/>
              </w:rPr>
            </w:pPr>
            <w:r>
              <w:t>Camera Assistant</w:t>
            </w:r>
          </w:p>
          <w:p w14:paraId="4F5D9ABF" w14:textId="77777777" w:rsidR="00167163" w:rsidRPr="0070617C" w:rsidRDefault="00167163" w:rsidP="00167163">
            <w:pPr>
              <w:pStyle w:val="BulletedList"/>
              <w:numPr>
                <w:ilvl w:val="0"/>
                <w:numId w:val="1"/>
              </w:numPr>
            </w:pPr>
            <w:r>
              <w:t>Photographer.</w:t>
            </w:r>
          </w:p>
          <w:p w14:paraId="73DECFA2" w14:textId="7F24E86A" w:rsidR="006049F3" w:rsidRDefault="00297D13" w:rsidP="003B33E7">
            <w:pPr>
              <w:pStyle w:val="BulletedList"/>
              <w:numPr>
                <w:ilvl w:val="0"/>
                <w:numId w:val="1"/>
              </w:numPr>
            </w:pPr>
            <w:r>
              <w:t>Equipments knowledge.</w:t>
            </w:r>
          </w:p>
        </w:tc>
      </w:tr>
      <w:tr w:rsidR="00B7604F" w14:paraId="48C147EB" w14:textId="77777777" w:rsidTr="00BE4418">
        <w:trPr>
          <w:gridBefore w:val="1"/>
          <w:gridAfter w:val="1"/>
          <w:wBefore w:w="106" w:type="dxa"/>
          <w:wAfter w:w="186" w:type="dxa"/>
          <w:trHeight w:val="462"/>
        </w:trPr>
        <w:tc>
          <w:tcPr>
            <w:tcW w:w="1883" w:type="dxa"/>
            <w:gridSpan w:val="3"/>
          </w:tcPr>
          <w:p w14:paraId="3E92304C" w14:textId="77777777" w:rsidR="00626EDE" w:rsidRDefault="00626EDE" w:rsidP="00F41E92">
            <w:pPr>
              <w:pStyle w:val="Heading1"/>
              <w:spacing w:before="0"/>
            </w:pPr>
          </w:p>
          <w:p w14:paraId="699C8031" w14:textId="7ADE55E5" w:rsidR="00B7604F" w:rsidRPr="003126B2" w:rsidRDefault="00B7604F" w:rsidP="00F41E92">
            <w:pPr>
              <w:pStyle w:val="Heading1"/>
              <w:spacing w:before="0"/>
            </w:pPr>
            <w:r w:rsidRPr="003126B2">
              <w:t>Education</w:t>
            </w:r>
          </w:p>
        </w:tc>
        <w:tc>
          <w:tcPr>
            <w:tcW w:w="2338" w:type="dxa"/>
            <w:vAlign w:val="bottom"/>
          </w:tcPr>
          <w:p w14:paraId="49C0971E" w14:textId="77777777" w:rsidR="00BE4418" w:rsidRDefault="00BE4418" w:rsidP="00DD7525">
            <w:pPr>
              <w:spacing w:line="276" w:lineRule="auto"/>
            </w:pPr>
          </w:p>
          <w:p w14:paraId="33EED695" w14:textId="7C72409F" w:rsidR="00B7604F" w:rsidRPr="0070617C" w:rsidRDefault="00167163" w:rsidP="00DD7525">
            <w:pPr>
              <w:spacing w:line="276" w:lineRule="auto"/>
            </w:pPr>
            <w:r>
              <w:t xml:space="preserve">2014 till </w:t>
            </w:r>
            <w:r w:rsidR="00CE52E6">
              <w:t>2017</w:t>
            </w:r>
          </w:p>
        </w:tc>
        <w:tc>
          <w:tcPr>
            <w:tcW w:w="3811" w:type="dxa"/>
            <w:gridSpan w:val="3"/>
            <w:vAlign w:val="bottom"/>
          </w:tcPr>
          <w:p w14:paraId="6CAAD27D" w14:textId="77777777" w:rsidR="00B7604F" w:rsidRPr="0070617C" w:rsidRDefault="00167163" w:rsidP="00A96F42">
            <w:pPr>
              <w:spacing w:line="276" w:lineRule="auto"/>
            </w:pPr>
            <w:r>
              <w:t>Lebanese Canadian University</w:t>
            </w:r>
          </w:p>
        </w:tc>
        <w:tc>
          <w:tcPr>
            <w:tcW w:w="2480" w:type="dxa"/>
            <w:vAlign w:val="bottom"/>
          </w:tcPr>
          <w:p w14:paraId="705A06BC" w14:textId="77777777" w:rsidR="00B7604F" w:rsidRPr="00ED7C6A" w:rsidRDefault="00167163" w:rsidP="00F41E92">
            <w:r>
              <w:t>Aintoura</w:t>
            </w:r>
          </w:p>
        </w:tc>
      </w:tr>
      <w:tr w:rsidR="000F1C77" w14:paraId="69D82806" w14:textId="77777777" w:rsidTr="00DD4E31">
        <w:trPr>
          <w:trHeight w:val="568"/>
        </w:trPr>
        <w:tc>
          <w:tcPr>
            <w:tcW w:w="1881" w:type="dxa"/>
            <w:gridSpan w:val="3"/>
            <w:vAlign w:val="bottom"/>
          </w:tcPr>
          <w:p w14:paraId="09EB9A18" w14:textId="77777777" w:rsidR="000F1C77" w:rsidRDefault="000F1C77" w:rsidP="000B3FAF">
            <w:pPr>
              <w:pStyle w:val="Heading1"/>
              <w:spacing w:before="0"/>
              <w:jc w:val="left"/>
            </w:pPr>
          </w:p>
          <w:p w14:paraId="0425DCAB" w14:textId="77777777" w:rsidR="000F1C77" w:rsidRDefault="000F1C77" w:rsidP="000B3FAF">
            <w:pPr>
              <w:pStyle w:val="Heading1"/>
              <w:spacing w:before="0"/>
              <w:jc w:val="left"/>
            </w:pPr>
          </w:p>
          <w:p w14:paraId="33358F3E" w14:textId="77777777" w:rsidR="000F1C77" w:rsidRDefault="000F1C77" w:rsidP="00383F93">
            <w:pPr>
              <w:pStyle w:val="Heading1"/>
              <w:spacing w:before="0"/>
            </w:pPr>
            <w:r>
              <w:t xml:space="preserve">              </w:t>
            </w:r>
          </w:p>
          <w:p w14:paraId="2CB395BC" w14:textId="77777777" w:rsidR="000F1C77" w:rsidRDefault="000F1C77" w:rsidP="00383F93">
            <w:pPr>
              <w:pStyle w:val="Heading1"/>
              <w:spacing w:before="0"/>
            </w:pPr>
          </w:p>
          <w:p w14:paraId="656EA2F5" w14:textId="77777777" w:rsidR="000F1C77" w:rsidRDefault="000F1C77" w:rsidP="00383F93">
            <w:pPr>
              <w:pStyle w:val="Heading1"/>
              <w:spacing w:before="0"/>
            </w:pPr>
          </w:p>
          <w:p w14:paraId="0BF684B4" w14:textId="77777777" w:rsidR="000F1C77" w:rsidRDefault="000F1C77" w:rsidP="00383F93">
            <w:pPr>
              <w:pStyle w:val="Heading1"/>
              <w:spacing w:before="0"/>
            </w:pPr>
          </w:p>
          <w:p w14:paraId="3F15344F" w14:textId="77777777" w:rsidR="000F1C77" w:rsidRDefault="000F1C77" w:rsidP="00383F93">
            <w:pPr>
              <w:pStyle w:val="Heading1"/>
              <w:spacing w:before="0"/>
            </w:pPr>
          </w:p>
          <w:p w14:paraId="16BF3544" w14:textId="77777777" w:rsidR="000F1C77" w:rsidRDefault="000F1C77" w:rsidP="00383F93">
            <w:pPr>
              <w:pStyle w:val="Heading1"/>
              <w:spacing w:before="0"/>
            </w:pPr>
          </w:p>
          <w:p w14:paraId="6C4FA6EB" w14:textId="2D4188C9" w:rsidR="000F1C77" w:rsidRDefault="000F1C77" w:rsidP="00383F93">
            <w:pPr>
              <w:pStyle w:val="Heading1"/>
              <w:spacing w:before="0"/>
            </w:pPr>
          </w:p>
          <w:p w14:paraId="462941EA" w14:textId="37D27F02" w:rsidR="000F1C77" w:rsidRDefault="000F1C77" w:rsidP="00A37A83"/>
          <w:p w14:paraId="215F30C4" w14:textId="77777777" w:rsidR="000F1C77" w:rsidRPr="00A37A83" w:rsidRDefault="000F1C77" w:rsidP="00A37A83"/>
          <w:p w14:paraId="229FC680" w14:textId="77777777" w:rsidR="00572599" w:rsidRDefault="00572599" w:rsidP="00383F93">
            <w:pPr>
              <w:pStyle w:val="Heading1"/>
              <w:spacing w:before="0"/>
            </w:pPr>
          </w:p>
          <w:p w14:paraId="0F99BDD3" w14:textId="77777777" w:rsidR="00572599" w:rsidRDefault="00572599" w:rsidP="00383F93">
            <w:pPr>
              <w:pStyle w:val="Heading1"/>
              <w:spacing w:before="0"/>
            </w:pPr>
          </w:p>
          <w:p w14:paraId="39F0D252" w14:textId="668ECEA0" w:rsidR="000F1C77" w:rsidRPr="003126B2" w:rsidRDefault="000F1C77" w:rsidP="00DD4E31">
            <w:pPr>
              <w:pStyle w:val="Heading1"/>
              <w:spacing w:before="0"/>
            </w:pPr>
            <w:r>
              <w:t>Qualifications</w:t>
            </w:r>
          </w:p>
        </w:tc>
        <w:tc>
          <w:tcPr>
            <w:tcW w:w="4608" w:type="dxa"/>
            <w:gridSpan w:val="4"/>
            <w:vAlign w:val="bottom"/>
          </w:tcPr>
          <w:p w14:paraId="1CADDEA0" w14:textId="45D819B6" w:rsidR="000F1C77" w:rsidRDefault="00BA7833" w:rsidP="00DD7525">
            <w:pPr>
              <w:pStyle w:val="Heading2"/>
              <w:spacing w:before="0" w:line="276" w:lineRule="auto"/>
            </w:pPr>
            <w:r>
              <w:lastRenderedPageBreak/>
              <w:t xml:space="preserve">  </w:t>
            </w:r>
            <w:r w:rsidR="000F1C77">
              <w:t>BS in Computer Science.</w:t>
            </w:r>
          </w:p>
          <w:p w14:paraId="55426FED" w14:textId="62D904D9" w:rsidR="000F1C77" w:rsidRPr="0070617C" w:rsidRDefault="00B64945" w:rsidP="00DD7525">
            <w:pPr>
              <w:pStyle w:val="Heading2"/>
              <w:spacing w:before="0" w:line="276" w:lineRule="auto"/>
            </w:pPr>
            <w:r>
              <w:t xml:space="preserve"> </w:t>
            </w:r>
            <w:r w:rsidR="000F1C77">
              <w:t xml:space="preserve"> Finished high school at Charité Zouk Mikayel.    </w:t>
            </w:r>
          </w:p>
          <w:p w14:paraId="70CCA73B" w14:textId="77777777" w:rsidR="000F1C77" w:rsidRDefault="000F1C77" w:rsidP="00DD7525">
            <w:pPr>
              <w:pStyle w:val="BulletedList"/>
              <w:numPr>
                <w:ilvl w:val="0"/>
                <w:numId w:val="7"/>
              </w:numPr>
              <w:spacing w:line="276" w:lineRule="auto"/>
            </w:pPr>
            <w:r>
              <w:t>Bac 2 Socio-Eco (SE).</w:t>
            </w:r>
          </w:p>
          <w:p w14:paraId="768C636F" w14:textId="02CF7DCF" w:rsidR="000F1C77" w:rsidRDefault="000F1C77" w:rsidP="00DD7525">
            <w:pPr>
              <w:spacing w:line="276" w:lineRule="auto"/>
            </w:pPr>
          </w:p>
          <w:p w14:paraId="6D1A11A3" w14:textId="1C239733" w:rsidR="000F1C77" w:rsidRDefault="000F1C77" w:rsidP="00DD7525">
            <w:pPr>
              <w:spacing w:line="276" w:lineRule="auto"/>
            </w:pPr>
          </w:p>
          <w:p w14:paraId="1C6C492F" w14:textId="014058C2" w:rsidR="000F1C77" w:rsidRDefault="000F1C77" w:rsidP="00DD7525">
            <w:pPr>
              <w:spacing w:line="276" w:lineRule="auto"/>
            </w:pPr>
          </w:p>
          <w:p w14:paraId="1C99C54C" w14:textId="77777777" w:rsidR="000F1C77" w:rsidRDefault="000F1C77" w:rsidP="00DD7525">
            <w:pPr>
              <w:spacing w:line="276" w:lineRule="auto"/>
            </w:pPr>
          </w:p>
          <w:p w14:paraId="38856B86" w14:textId="77777777" w:rsidR="000F1C77" w:rsidRPr="00A37A83" w:rsidRDefault="000F1C77" w:rsidP="00DD7525">
            <w:pPr>
              <w:spacing w:line="276" w:lineRule="auto"/>
            </w:pPr>
          </w:p>
        </w:tc>
        <w:tc>
          <w:tcPr>
            <w:tcW w:w="4315" w:type="dxa"/>
            <w:gridSpan w:val="3"/>
            <w:vAlign w:val="bottom"/>
          </w:tcPr>
          <w:p w14:paraId="7108FB6B" w14:textId="5BDE9C27" w:rsidR="000F1C77" w:rsidRDefault="000F1C77" w:rsidP="00A96F42">
            <w:pPr>
              <w:spacing w:line="276" w:lineRule="auto"/>
            </w:pPr>
          </w:p>
          <w:p w14:paraId="061972EA" w14:textId="195A4052" w:rsidR="000F1C77" w:rsidRDefault="000F1C77" w:rsidP="00A96F42">
            <w:pPr>
              <w:spacing w:line="276" w:lineRule="auto"/>
            </w:pPr>
          </w:p>
          <w:p w14:paraId="36623DF1" w14:textId="71EF0A35" w:rsidR="000F1C77" w:rsidRDefault="000F1C77" w:rsidP="00A96F42">
            <w:pPr>
              <w:spacing w:line="276" w:lineRule="auto"/>
            </w:pPr>
          </w:p>
          <w:p w14:paraId="00A23501" w14:textId="58546B8E" w:rsidR="000F1C77" w:rsidRPr="00682FB4" w:rsidRDefault="000F1C77" w:rsidP="00A96F42">
            <w:pPr>
              <w:spacing w:line="276" w:lineRule="auto"/>
              <w:rPr>
                <w:szCs w:val="22"/>
              </w:rPr>
            </w:pPr>
          </w:p>
        </w:tc>
      </w:tr>
      <w:tr w:rsidR="008C751E" w14:paraId="578DE482" w14:textId="77777777" w:rsidTr="008C751E">
        <w:trPr>
          <w:gridBefore w:val="1"/>
          <w:gridAfter w:val="1"/>
          <w:wBefore w:w="106" w:type="dxa"/>
          <w:wAfter w:w="186" w:type="dxa"/>
        </w:trPr>
        <w:tc>
          <w:tcPr>
            <w:tcW w:w="941" w:type="dxa"/>
            <w:vAlign w:val="bottom"/>
          </w:tcPr>
          <w:p w14:paraId="1ECCF951" w14:textId="77777777" w:rsidR="008C751E" w:rsidRPr="003126B2" w:rsidRDefault="008C751E" w:rsidP="00167163">
            <w:pPr>
              <w:pStyle w:val="Heading1"/>
            </w:pPr>
            <w:bookmarkStart w:id="1" w:name="_GoBack" w:colFirst="1" w:colLast="2"/>
          </w:p>
        </w:tc>
        <w:tc>
          <w:tcPr>
            <w:tcW w:w="942" w:type="dxa"/>
            <w:gridSpan w:val="2"/>
            <w:vAlign w:val="bottom"/>
          </w:tcPr>
          <w:p w14:paraId="24846505" w14:textId="4661537F" w:rsidR="008C751E" w:rsidRPr="003126B2" w:rsidRDefault="008C751E" w:rsidP="00167163">
            <w:pPr>
              <w:pStyle w:val="Heading1"/>
            </w:pPr>
          </w:p>
        </w:tc>
        <w:tc>
          <w:tcPr>
            <w:tcW w:w="8629" w:type="dxa"/>
            <w:gridSpan w:val="5"/>
          </w:tcPr>
          <w:p w14:paraId="5BD9DBA3" w14:textId="3A53AC7B" w:rsidR="00DD4E31" w:rsidRDefault="00DD4E31" w:rsidP="00637B9F">
            <w:pPr>
              <w:pStyle w:val="BulletedList"/>
              <w:numPr>
                <w:ilvl w:val="0"/>
                <w:numId w:val="1"/>
              </w:numPr>
              <w:spacing w:after="0" w:line="276" w:lineRule="auto"/>
              <w:rPr>
                <w:szCs w:val="22"/>
              </w:rPr>
            </w:pPr>
            <w:r>
              <w:rPr>
                <w:szCs w:val="22"/>
              </w:rPr>
              <w:t>Computer skills.</w:t>
            </w:r>
          </w:p>
          <w:p w14:paraId="370CC306" w14:textId="6428F10A" w:rsidR="0012772D" w:rsidRDefault="00791AAA" w:rsidP="00637B9F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>
              <w:t>Web developer</w:t>
            </w:r>
            <w:r w:rsidR="00ED1787">
              <w:t>.</w:t>
            </w:r>
          </w:p>
          <w:p w14:paraId="569D6792" w14:textId="04DEAFE1" w:rsidR="00ED1787" w:rsidRPr="0012772D" w:rsidRDefault="000F131A" w:rsidP="00637B9F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>
              <w:t>Programming languages knowledge.</w:t>
            </w:r>
          </w:p>
          <w:p w14:paraId="6AF2DF5B" w14:textId="777EF069" w:rsidR="008C751E" w:rsidRPr="00FF7E70" w:rsidRDefault="008C751E" w:rsidP="00637B9F">
            <w:pPr>
              <w:pStyle w:val="BulletedList"/>
              <w:numPr>
                <w:ilvl w:val="0"/>
                <w:numId w:val="1"/>
              </w:numPr>
              <w:spacing w:after="0" w:line="276" w:lineRule="auto"/>
              <w:rPr>
                <w:szCs w:val="22"/>
              </w:rPr>
            </w:pPr>
            <w:r w:rsidRPr="00FF7E70">
              <w:rPr>
                <w:szCs w:val="22"/>
              </w:rPr>
              <w:t>Able to contribute as an effective member of a team.</w:t>
            </w:r>
          </w:p>
          <w:p w14:paraId="2C429A1C" w14:textId="77777777" w:rsidR="000F131A" w:rsidRDefault="008C751E" w:rsidP="00637B9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szCs w:val="22"/>
              </w:rPr>
            </w:pPr>
            <w:r w:rsidRPr="00FF7E70">
              <w:rPr>
                <w:szCs w:val="22"/>
              </w:rPr>
              <w:t xml:space="preserve">Excellent learning, listening and communication </w:t>
            </w:r>
            <w:r>
              <w:rPr>
                <w:szCs w:val="22"/>
              </w:rPr>
              <w:t xml:space="preserve">skills. </w:t>
            </w:r>
          </w:p>
          <w:p w14:paraId="026FA6DD" w14:textId="6E0E0E2C" w:rsidR="008C751E" w:rsidRPr="008723A0" w:rsidRDefault="008C751E" w:rsidP="00637B9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szCs w:val="22"/>
              </w:rPr>
            </w:pPr>
            <w:r>
              <w:rPr>
                <w:szCs w:val="22"/>
              </w:rPr>
              <w:t>Fluent in English, French and Arabic.</w:t>
            </w:r>
          </w:p>
          <w:p w14:paraId="1061290E" w14:textId="77777777" w:rsidR="008C751E" w:rsidRPr="00FF7E70" w:rsidRDefault="008C751E" w:rsidP="00637B9F">
            <w:pPr>
              <w:pStyle w:val="BulletedList"/>
              <w:numPr>
                <w:ilvl w:val="0"/>
                <w:numId w:val="1"/>
              </w:numPr>
              <w:spacing w:after="0" w:line="276" w:lineRule="auto"/>
              <w:rPr>
                <w:szCs w:val="22"/>
              </w:rPr>
            </w:pPr>
            <w:r w:rsidRPr="00FF7E70">
              <w:rPr>
                <w:szCs w:val="22"/>
              </w:rPr>
              <w:t>Sociable, enthusiastic and professional.</w:t>
            </w:r>
          </w:p>
          <w:p w14:paraId="5221D56C" w14:textId="43FDF1D7" w:rsidR="008C751E" w:rsidRPr="00644C10" w:rsidRDefault="008C751E" w:rsidP="00637B9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szCs w:val="22"/>
              </w:rPr>
            </w:pPr>
            <w:r w:rsidRPr="00FF7E70">
              <w:rPr>
                <w:szCs w:val="22"/>
              </w:rPr>
              <w:t xml:space="preserve">Creative and have a good </w:t>
            </w:r>
            <w:r w:rsidRPr="00FF7E70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sense of design and style.</w:t>
            </w:r>
          </w:p>
          <w:p w14:paraId="0033A9D0" w14:textId="094D4BE2" w:rsidR="00644C10" w:rsidRDefault="00637334" w:rsidP="00637B9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szCs w:val="22"/>
              </w:rPr>
            </w:pPr>
            <w:r>
              <w:rPr>
                <w:szCs w:val="22"/>
              </w:rPr>
              <w:t>Work under pressure.</w:t>
            </w:r>
          </w:p>
          <w:p w14:paraId="7564DB97" w14:textId="128EA86E" w:rsidR="00637334" w:rsidRPr="001F10CC" w:rsidRDefault="00637334" w:rsidP="001F10CC">
            <w:pPr>
              <w:ind w:left="284"/>
              <w:rPr>
                <w:szCs w:val="22"/>
              </w:rPr>
            </w:pPr>
          </w:p>
          <w:p w14:paraId="71D429E1" w14:textId="7A70BD79" w:rsidR="008C751E" w:rsidRPr="00FF7E70" w:rsidRDefault="008C751E" w:rsidP="00226A65">
            <w:pPr>
              <w:rPr>
                <w:szCs w:val="22"/>
              </w:rPr>
            </w:pPr>
          </w:p>
          <w:p w14:paraId="73579931" w14:textId="77777777" w:rsidR="008C751E" w:rsidRPr="00E41619" w:rsidRDefault="008C751E" w:rsidP="00E41619">
            <w:pPr>
              <w:pStyle w:val="ListParagraph"/>
              <w:ind w:left="245"/>
            </w:pPr>
          </w:p>
          <w:p w14:paraId="029CE1C5" w14:textId="77777777" w:rsidR="008C751E" w:rsidRPr="00E41619" w:rsidRDefault="008C751E" w:rsidP="00E41619">
            <w:pPr>
              <w:pStyle w:val="ListParagraph"/>
              <w:ind w:left="245"/>
            </w:pPr>
          </w:p>
        </w:tc>
      </w:tr>
      <w:bookmarkEnd w:id="1"/>
    </w:tbl>
    <w:p w14:paraId="798433EE" w14:textId="77777777" w:rsidR="002F3CDD" w:rsidRDefault="002F3CDD" w:rsidP="00AB451F"/>
    <w:sectPr w:rsidR="002F3CDD" w:rsidSect="00FF7E70">
      <w:pgSz w:w="12240" w:h="15840"/>
      <w:pgMar w:top="1440" w:right="864" w:bottom="1080" w:left="86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" w:date="2017-11-28T12:59:00Z" w:initials="">
    <w:p w14:paraId="42EDCAD1" w14:textId="77777777" w:rsidR="0061294C" w:rsidRDefault="0061294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EDCAD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F880" w14:textId="77777777" w:rsidR="00961529" w:rsidRDefault="00961529" w:rsidP="00D62C2A">
      <w:pPr>
        <w:spacing w:after="0"/>
      </w:pPr>
      <w:r>
        <w:separator/>
      </w:r>
    </w:p>
  </w:endnote>
  <w:endnote w:type="continuationSeparator" w:id="0">
    <w:p w14:paraId="1550B140" w14:textId="77777777" w:rsidR="00961529" w:rsidRDefault="00961529" w:rsidP="00D62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AB1C" w14:textId="77777777" w:rsidR="00961529" w:rsidRDefault="00961529" w:rsidP="00D62C2A">
      <w:pPr>
        <w:spacing w:after="0"/>
      </w:pPr>
      <w:r>
        <w:separator/>
      </w:r>
    </w:p>
  </w:footnote>
  <w:footnote w:type="continuationSeparator" w:id="0">
    <w:p w14:paraId="63929C51" w14:textId="77777777" w:rsidR="00961529" w:rsidRDefault="00961529" w:rsidP="00D62C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1147"/>
    <w:multiLevelType w:val="hybridMultilevel"/>
    <w:tmpl w:val="F7529CA6"/>
    <w:lvl w:ilvl="0" w:tplc="099AAF00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" w15:restartNumberingAfterBreak="0">
    <w:nsid w:val="42F14870"/>
    <w:multiLevelType w:val="hybridMultilevel"/>
    <w:tmpl w:val="86D4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E6C82"/>
    <w:multiLevelType w:val="multilevel"/>
    <w:tmpl w:val="F192F6F0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7E5EFD"/>
    <w:multiLevelType w:val="hybridMultilevel"/>
    <w:tmpl w:val="91FCF0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8A4"/>
    <w:multiLevelType w:val="hybridMultilevel"/>
    <w:tmpl w:val="684A59FA"/>
    <w:lvl w:ilvl="0" w:tplc="099AAF00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5" w15:restartNumberingAfterBreak="0">
    <w:nsid w:val="61DA3968"/>
    <w:multiLevelType w:val="hybridMultilevel"/>
    <w:tmpl w:val="F57C52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244B1"/>
    <w:multiLevelType w:val="hybridMultilevel"/>
    <w:tmpl w:val="FF4238D6"/>
    <w:lvl w:ilvl="0" w:tplc="08090005">
      <w:start w:val="1"/>
      <w:numFmt w:val="bullet"/>
      <w:lvlText w:val=""/>
      <w:lvlJc w:val="left"/>
      <w:pPr>
        <w:tabs>
          <w:tab w:val="num" w:pos="572"/>
        </w:tabs>
        <w:ind w:left="529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activeWritingStyle w:appName="MSWord" w:lang="en-US" w:vendorID="64" w:dllVersion="6" w:nlCheck="1" w:checkStyle="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41"/>
    <w:rsid w:val="00006636"/>
    <w:rsid w:val="000B0687"/>
    <w:rsid w:val="000B3FAF"/>
    <w:rsid w:val="000C26AE"/>
    <w:rsid w:val="000E5E7A"/>
    <w:rsid w:val="000F131A"/>
    <w:rsid w:val="000F1C77"/>
    <w:rsid w:val="001014A0"/>
    <w:rsid w:val="00110BA5"/>
    <w:rsid w:val="0012772D"/>
    <w:rsid w:val="00140A29"/>
    <w:rsid w:val="001507D3"/>
    <w:rsid w:val="00167163"/>
    <w:rsid w:val="00171727"/>
    <w:rsid w:val="001F10CC"/>
    <w:rsid w:val="002045A9"/>
    <w:rsid w:val="00226A65"/>
    <w:rsid w:val="00230795"/>
    <w:rsid w:val="00230AC0"/>
    <w:rsid w:val="002802E5"/>
    <w:rsid w:val="00297D13"/>
    <w:rsid w:val="002B0060"/>
    <w:rsid w:val="002E6192"/>
    <w:rsid w:val="002F228B"/>
    <w:rsid w:val="002F3CDD"/>
    <w:rsid w:val="0032146F"/>
    <w:rsid w:val="00347E83"/>
    <w:rsid w:val="00355FE3"/>
    <w:rsid w:val="00365AEA"/>
    <w:rsid w:val="00383F93"/>
    <w:rsid w:val="003B33E7"/>
    <w:rsid w:val="00425B25"/>
    <w:rsid w:val="004467E5"/>
    <w:rsid w:val="0049031D"/>
    <w:rsid w:val="004D7519"/>
    <w:rsid w:val="004E5041"/>
    <w:rsid w:val="00536728"/>
    <w:rsid w:val="00553CE6"/>
    <w:rsid w:val="00561657"/>
    <w:rsid w:val="00562A47"/>
    <w:rsid w:val="00572599"/>
    <w:rsid w:val="006049F3"/>
    <w:rsid w:val="0061294C"/>
    <w:rsid w:val="00626EDE"/>
    <w:rsid w:val="00630587"/>
    <w:rsid w:val="00637334"/>
    <w:rsid w:val="00637B9F"/>
    <w:rsid w:val="00644C10"/>
    <w:rsid w:val="00647FE7"/>
    <w:rsid w:val="00682FB4"/>
    <w:rsid w:val="006864D7"/>
    <w:rsid w:val="00693054"/>
    <w:rsid w:val="006D2383"/>
    <w:rsid w:val="006F681C"/>
    <w:rsid w:val="00727993"/>
    <w:rsid w:val="00791AAA"/>
    <w:rsid w:val="007C7FA3"/>
    <w:rsid w:val="00804A6C"/>
    <w:rsid w:val="00830872"/>
    <w:rsid w:val="00856E17"/>
    <w:rsid w:val="00871CBE"/>
    <w:rsid w:val="008723A0"/>
    <w:rsid w:val="008815BD"/>
    <w:rsid w:val="00887376"/>
    <w:rsid w:val="008A3B14"/>
    <w:rsid w:val="008B0FD6"/>
    <w:rsid w:val="008B1016"/>
    <w:rsid w:val="008C4398"/>
    <w:rsid w:val="008C6118"/>
    <w:rsid w:val="008C751E"/>
    <w:rsid w:val="008F24CD"/>
    <w:rsid w:val="008F5070"/>
    <w:rsid w:val="00903E7A"/>
    <w:rsid w:val="009504D0"/>
    <w:rsid w:val="00961529"/>
    <w:rsid w:val="00971E9D"/>
    <w:rsid w:val="00994C83"/>
    <w:rsid w:val="009F1522"/>
    <w:rsid w:val="00A12C4E"/>
    <w:rsid w:val="00A37A83"/>
    <w:rsid w:val="00A96F42"/>
    <w:rsid w:val="00AB451F"/>
    <w:rsid w:val="00AD63E4"/>
    <w:rsid w:val="00B5218C"/>
    <w:rsid w:val="00B56436"/>
    <w:rsid w:val="00B62B2B"/>
    <w:rsid w:val="00B64945"/>
    <w:rsid w:val="00B6516C"/>
    <w:rsid w:val="00B7106F"/>
    <w:rsid w:val="00B7604F"/>
    <w:rsid w:val="00BA7833"/>
    <w:rsid w:val="00BB0112"/>
    <w:rsid w:val="00BB2FAB"/>
    <w:rsid w:val="00BE4418"/>
    <w:rsid w:val="00BE48F3"/>
    <w:rsid w:val="00C00224"/>
    <w:rsid w:val="00C051E3"/>
    <w:rsid w:val="00C1734F"/>
    <w:rsid w:val="00C304F2"/>
    <w:rsid w:val="00C52B05"/>
    <w:rsid w:val="00C5369F"/>
    <w:rsid w:val="00C60FC3"/>
    <w:rsid w:val="00C8736B"/>
    <w:rsid w:val="00C9398F"/>
    <w:rsid w:val="00CB0299"/>
    <w:rsid w:val="00CE1F24"/>
    <w:rsid w:val="00CE52E6"/>
    <w:rsid w:val="00D07D36"/>
    <w:rsid w:val="00D62C2A"/>
    <w:rsid w:val="00D73271"/>
    <w:rsid w:val="00DC385B"/>
    <w:rsid w:val="00DD4E31"/>
    <w:rsid w:val="00DD7525"/>
    <w:rsid w:val="00E1301D"/>
    <w:rsid w:val="00E41619"/>
    <w:rsid w:val="00E44CE7"/>
    <w:rsid w:val="00E56829"/>
    <w:rsid w:val="00E86DD2"/>
    <w:rsid w:val="00E87282"/>
    <w:rsid w:val="00EA2855"/>
    <w:rsid w:val="00EC5E72"/>
    <w:rsid w:val="00ED1787"/>
    <w:rsid w:val="00ED7C6A"/>
    <w:rsid w:val="00EE6C5E"/>
    <w:rsid w:val="00F41E92"/>
    <w:rsid w:val="00F87132"/>
    <w:rsid w:val="00FC321A"/>
    <w:rsid w:val="00FC6E5F"/>
    <w:rsid w:val="00FF4280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D4FF96"/>
  <w15:docId w15:val="{9D43F0EC-B827-47E0-AE5C-61B53659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46F"/>
    <w:pPr>
      <w:spacing w:after="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2F3CDD"/>
    <w:pPr>
      <w:spacing w:before="240"/>
      <w:jc w:val="right"/>
      <w:outlineLvl w:val="0"/>
    </w:pPr>
    <w:rPr>
      <w:rFonts w:asciiTheme="majorHAnsi" w:hAnsiTheme="majorHAnsi"/>
      <w:b/>
      <w:spacing w:val="10"/>
      <w:sz w:val="24"/>
      <w:szCs w:val="24"/>
    </w:rPr>
  </w:style>
  <w:style w:type="paragraph" w:styleId="Heading2">
    <w:name w:val="heading 2"/>
    <w:basedOn w:val="Normal"/>
    <w:next w:val="Normal"/>
    <w:qFormat/>
    <w:rsid w:val="002F3CDD"/>
    <w:pPr>
      <w:spacing w:before="60" w:line="220" w:lineRule="atLeast"/>
      <w:outlineLvl w:val="1"/>
    </w:pPr>
    <w:rPr>
      <w:rFonts w:asciiTheme="majorHAnsi" w:hAnsiTheme="majorHAnsi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2146F"/>
    <w:pPr>
      <w:spacing w:after="0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next w:val="Normal"/>
    <w:qFormat/>
    <w:rsid w:val="002F3CDD"/>
    <w:pPr>
      <w:jc w:val="right"/>
    </w:pPr>
    <w:rPr>
      <w:rFonts w:cs="Arial"/>
      <w:sz w:val="18"/>
      <w:szCs w:val="18"/>
    </w:rPr>
  </w:style>
  <w:style w:type="paragraph" w:customStyle="1" w:styleId="YourName">
    <w:name w:val="Your Name"/>
    <w:basedOn w:val="Normal"/>
    <w:qFormat/>
    <w:rsid w:val="00B7604F"/>
    <w:pPr>
      <w:spacing w:before="200" w:after="40" w:line="220" w:lineRule="atLeast"/>
    </w:pPr>
    <w:rPr>
      <w:rFonts w:asciiTheme="majorHAnsi" w:hAnsiTheme="majorHAnsi"/>
      <w:b/>
      <w:spacing w:val="10"/>
      <w:sz w:val="48"/>
      <w:szCs w:val="48"/>
    </w:rPr>
  </w:style>
  <w:style w:type="character" w:customStyle="1" w:styleId="BalloonTextChar">
    <w:name w:val="Balloon Text Char"/>
    <w:basedOn w:val="DefaultParagraphFont"/>
    <w:link w:val="BalloonText"/>
    <w:semiHidden/>
    <w:rsid w:val="0032146F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next w:val="Normal"/>
    <w:unhideWhenUsed/>
    <w:qFormat/>
    <w:rsid w:val="0032146F"/>
    <w:pPr>
      <w:numPr>
        <w:numId w:val="2"/>
      </w:numPr>
    </w:pPr>
    <w:rPr>
      <w:spacing w:val="-5"/>
    </w:rPr>
  </w:style>
  <w:style w:type="character" w:styleId="PlaceholderText">
    <w:name w:val="Placeholder Text"/>
    <w:basedOn w:val="DefaultParagraphFont"/>
    <w:uiPriority w:val="99"/>
    <w:semiHidden/>
    <w:rsid w:val="002F3CDD"/>
    <w:rPr>
      <w:color w:val="808080"/>
    </w:rPr>
  </w:style>
  <w:style w:type="character" w:styleId="Hyperlink">
    <w:name w:val="Hyperlink"/>
    <w:basedOn w:val="DefaultParagraphFont"/>
    <w:unhideWhenUsed/>
    <w:rsid w:val="004E50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F152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62C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62C2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nhideWhenUsed/>
    <w:rsid w:val="00D62C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62C2A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semiHidden/>
    <w:unhideWhenUsed/>
    <w:rsid w:val="00612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94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94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94C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ymerhej.work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microsoft.com/office/2011/relationships/commentsExtended" Target="commentsExtended.xml" /><Relationship Id="rId4" Type="http://schemas.openxmlformats.org/officeDocument/2006/relationships/settings" Target="settings.xml" /><Relationship Id="rId9" Type="http://schemas.openxmlformats.org/officeDocument/2006/relationships/comments" Target="comment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AppData\Roaming\Microsoft\Templates\Chronological%20resume%20-%20CV%20(Modern%20design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F9C4BA-F5BB-4B9D-83E0-B8FE6BDFD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Chronological%20resume%20-%20CV%20(Modern%20design).dotx</Template>
  <TotalTime>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- CV (Modern design)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- CV (Modern design)</dc:title>
  <dc:creator>DANNY</dc:creator>
  <cp:keywords/>
  <cp:lastModifiedBy>dany merhej</cp:lastModifiedBy>
  <cp:revision>2</cp:revision>
  <dcterms:created xsi:type="dcterms:W3CDTF">2018-01-26T23:37:00Z</dcterms:created>
  <dcterms:modified xsi:type="dcterms:W3CDTF">2018-01-26T23:37:00Z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TC060915151033</vt:lpwstr>
  </property>
</Properties>
</file>