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B51C28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4DC8AE8" w14:textId="77777777" w:rsidR="00692703" w:rsidRPr="00CF1A49" w:rsidRDefault="00580796" w:rsidP="00913946">
            <w:pPr>
              <w:pStyle w:val="Title"/>
            </w:pPr>
            <w:r>
              <w:t>Elias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Hajj Farah</w:t>
            </w:r>
          </w:p>
          <w:p w14:paraId="6BC9B242" w14:textId="01099BA0" w:rsidR="00692703" w:rsidRPr="00CF1A49" w:rsidRDefault="00580796" w:rsidP="00913946">
            <w:pPr>
              <w:pStyle w:val="ContactInfo"/>
              <w:contextualSpacing w:val="0"/>
            </w:pPr>
            <w:proofErr w:type="spellStart"/>
            <w:r>
              <w:t>Bauchrieh</w:t>
            </w:r>
            <w:proofErr w:type="spellEnd"/>
            <w:r>
              <w:t>, Lebanon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15E7E2A20354EB7A9338580BD068B36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961.3.225344</w:t>
            </w:r>
            <w:r w:rsidR="00555735">
              <w:t>. DOB: 01/11/83</w:t>
            </w:r>
          </w:p>
          <w:p w14:paraId="33C86EDC" w14:textId="2FA363EA" w:rsidR="00692703" w:rsidRPr="00CF1A49" w:rsidRDefault="00580796" w:rsidP="00913946">
            <w:pPr>
              <w:pStyle w:val="ContactInfoEmphasis"/>
              <w:contextualSpacing w:val="0"/>
            </w:pPr>
            <w:r>
              <w:t>Elias.hajjfarah</w:t>
            </w:r>
            <w:r w:rsidR="00DA1132">
              <w:t>82</w:t>
            </w:r>
            <w:r>
              <w:t>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FE768CA8AC3642CE806BF8C6011BA74D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</w:p>
        </w:tc>
      </w:tr>
      <w:tr w:rsidR="009571D8" w:rsidRPr="00CF1A49" w14:paraId="6BC167A1" w14:textId="77777777" w:rsidTr="00692703">
        <w:tc>
          <w:tcPr>
            <w:tcW w:w="9360" w:type="dxa"/>
            <w:tcMar>
              <w:top w:w="432" w:type="dxa"/>
            </w:tcMar>
          </w:tcPr>
          <w:p w14:paraId="7AA01E90" w14:textId="77777777" w:rsidR="001755A8" w:rsidRPr="00CF1A49" w:rsidRDefault="002B1694" w:rsidP="00913946">
            <w:pPr>
              <w:contextualSpacing w:val="0"/>
            </w:pPr>
            <w:r>
              <w:t xml:space="preserve">Ingenious and determined </w:t>
            </w:r>
            <w:r w:rsidR="003B5A84">
              <w:t xml:space="preserve">senior </w:t>
            </w:r>
            <w:r>
              <w:t xml:space="preserve">mechanical engineer seeking to </w:t>
            </w:r>
            <w:r w:rsidR="003B5A84">
              <w:t xml:space="preserve">apply my knowledge and expertise in automotive engineering while satisfying my passion to people engagement. A sales or management position in automotive domain would be the perfect combination to keep me motivated and productive. </w:t>
            </w:r>
          </w:p>
        </w:tc>
      </w:tr>
    </w:tbl>
    <w:p w14:paraId="75B18C49" w14:textId="134C407A" w:rsidR="004E01EB" w:rsidRPr="00954209" w:rsidRDefault="00000000" w:rsidP="00954209">
      <w:pPr>
        <w:pStyle w:val="Heading1"/>
        <w:tabs>
          <w:tab w:val="left" w:pos="2190"/>
          <w:tab w:val="left" w:pos="2730"/>
        </w:tabs>
      </w:pPr>
      <w:sdt>
        <w:sdtPr>
          <w:alias w:val="Experience:"/>
          <w:tag w:val="Experience:"/>
          <w:id w:val="-1983300934"/>
          <w:placeholder>
            <w:docPart w:val="E94FE661EA1A4E93A14097187B92C528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  <w:r w:rsidR="00E9693E">
        <w:tab/>
      </w:r>
      <w:r w:rsidR="00954209" w:rsidRPr="00954209">
        <w:rPr>
          <w:b w:val="0"/>
          <w:bCs/>
        </w:rPr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2B50666" w14:textId="77777777" w:rsidTr="006B31E6">
        <w:trPr>
          <w:trHeight w:val="2047"/>
        </w:trPr>
        <w:tc>
          <w:tcPr>
            <w:tcW w:w="9355" w:type="dxa"/>
          </w:tcPr>
          <w:p w14:paraId="64918701" w14:textId="4F5E63BD" w:rsidR="00954209" w:rsidRDefault="00374A8E" w:rsidP="00954209">
            <w:pPr>
              <w:pStyle w:val="Heading3"/>
              <w:outlineLvl w:val="2"/>
            </w:pPr>
            <w:r>
              <w:t>SEP</w:t>
            </w:r>
            <w:r w:rsidR="00954209">
              <w:t xml:space="preserve"> 202</w:t>
            </w:r>
            <w:r>
              <w:t>0</w:t>
            </w:r>
            <w:r w:rsidR="00954209">
              <w:t xml:space="preserve"> – PRESENT</w:t>
            </w:r>
          </w:p>
          <w:p w14:paraId="6E379B75" w14:textId="081C68CF" w:rsidR="00985DFD" w:rsidRDefault="00BB6CA2" w:rsidP="00954209">
            <w:pPr>
              <w:pStyle w:val="Heading3"/>
              <w:outlineLvl w:val="2"/>
              <w:rPr>
                <w:color w:val="1D824C" w:themeColor="accent1"/>
                <w:sz w:val="26"/>
                <w:szCs w:val="26"/>
              </w:rPr>
            </w:pPr>
            <w:r>
              <w:rPr>
                <w:color w:val="1D824C" w:themeColor="accent1"/>
                <w:sz w:val="26"/>
                <w:szCs w:val="26"/>
              </w:rPr>
              <w:t>Senior mechanical engineer advisor</w:t>
            </w:r>
            <w:r w:rsidR="009E3C4A">
              <w:rPr>
                <w:color w:val="1D824C" w:themeColor="accent1"/>
                <w:sz w:val="26"/>
                <w:szCs w:val="26"/>
              </w:rPr>
              <w:t xml:space="preserve">, </w:t>
            </w:r>
          </w:p>
          <w:p w14:paraId="6653C785" w14:textId="293107D6" w:rsidR="00985DFD" w:rsidRPr="00DF3B11" w:rsidRDefault="00985DFD" w:rsidP="00954209">
            <w:pPr>
              <w:pStyle w:val="Heading3"/>
              <w:outlineLvl w:val="2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Various companies </w:t>
            </w:r>
          </w:p>
          <w:p w14:paraId="4F560971" w14:textId="15D1EDF1" w:rsidR="006B31E6" w:rsidRPr="00DE0832" w:rsidRDefault="00BB6CA2" w:rsidP="00DE0832">
            <w:pPr>
              <w:rPr>
                <w:rFonts w:cs="Calibri Light"/>
              </w:rPr>
            </w:pPr>
            <w:r>
              <w:rPr>
                <w:rFonts w:cs="Calibri Light"/>
              </w:rPr>
              <w:t>Received</w:t>
            </w:r>
            <w:r w:rsidR="00985DFD">
              <w:rPr>
                <w:rFonts w:cs="Calibri Light"/>
              </w:rPr>
              <w:t xml:space="preserve"> </w:t>
            </w:r>
            <w:r w:rsidR="00B06D98">
              <w:rPr>
                <w:rFonts w:cs="Calibri Light"/>
              </w:rPr>
              <w:t xml:space="preserve">mechanical and tuning project inquiries from several </w:t>
            </w:r>
            <w:r>
              <w:rPr>
                <w:rFonts w:cs="Calibri Light"/>
              </w:rPr>
              <w:t xml:space="preserve">companies, helped them with their choices </w:t>
            </w:r>
            <w:r w:rsidR="00B12245">
              <w:rPr>
                <w:rFonts w:cs="Calibri Light"/>
              </w:rPr>
              <w:t>in tuning, parts and problems they faced when it came to fixing and troubleshooting issues.</w:t>
            </w:r>
            <w:r w:rsidR="00C1501E">
              <w:rPr>
                <w:rFonts w:cs="Calibri Light"/>
              </w:rPr>
              <w:t xml:space="preserve"> </w:t>
            </w:r>
          </w:p>
        </w:tc>
      </w:tr>
      <w:tr w:rsidR="00F61DF9" w:rsidRPr="00CF1A49" w14:paraId="1053EEAB" w14:textId="77777777" w:rsidTr="00F61DF9">
        <w:tc>
          <w:tcPr>
            <w:tcW w:w="9355" w:type="dxa"/>
            <w:tcMar>
              <w:top w:w="216" w:type="dxa"/>
            </w:tcMar>
          </w:tcPr>
          <w:p w14:paraId="65C3426E" w14:textId="65FFFEDE" w:rsidR="00F61DF9" w:rsidRPr="00CF1A49" w:rsidRDefault="001A4E33" w:rsidP="00F61DF9">
            <w:pPr>
              <w:pStyle w:val="Heading3"/>
              <w:contextualSpacing w:val="0"/>
              <w:outlineLvl w:val="2"/>
            </w:pPr>
            <w:r>
              <w:t>Nov 2018</w:t>
            </w:r>
            <w:r w:rsidR="00F61DF9" w:rsidRPr="00CF1A49">
              <w:t xml:space="preserve"> – </w:t>
            </w:r>
            <w:r w:rsidR="00A72A63">
              <w:t>JUN -2020</w:t>
            </w:r>
          </w:p>
          <w:p w14:paraId="0ED86BD4" w14:textId="3F24268D" w:rsidR="00F61DF9" w:rsidRPr="00CF1A49" w:rsidRDefault="001A4E33" w:rsidP="00F61DF9">
            <w:pPr>
              <w:pStyle w:val="Heading2"/>
              <w:contextualSpacing w:val="0"/>
              <w:outlineLvl w:val="1"/>
            </w:pPr>
            <w:r>
              <w:t>Quality Controller</w:t>
            </w:r>
            <w:r w:rsidR="00F2265A">
              <w:t xml:space="preserve"> MANAGER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Kettaneh (Audi Automotive), Lebanon</w:t>
            </w:r>
          </w:p>
          <w:p w14:paraId="1FAD4CC7" w14:textId="0388AC4F" w:rsidR="00F61DF9" w:rsidRDefault="001A4E33" w:rsidP="00F61DF9">
            <w:r>
              <w:t xml:space="preserve">Ensures each vehicle leaving the workshop is of the highest quality and standards through test driving, full inspection, scanning, in addition to customer </w:t>
            </w:r>
            <w:r w:rsidR="00F2265A">
              <w:t>interaction.</w:t>
            </w:r>
          </w:p>
          <w:p w14:paraId="64AA55C2" w14:textId="77777777" w:rsidR="006B31E6" w:rsidRDefault="006B31E6" w:rsidP="00DA3586">
            <w:pPr>
              <w:pStyle w:val="Heading3"/>
              <w:contextualSpacing w:val="0"/>
              <w:outlineLvl w:val="2"/>
            </w:pPr>
          </w:p>
          <w:p w14:paraId="6C0238C7" w14:textId="16EEDD3E" w:rsidR="00DA3586" w:rsidRPr="00CF1A49" w:rsidRDefault="00DA3586" w:rsidP="00DA3586">
            <w:pPr>
              <w:pStyle w:val="Heading3"/>
              <w:contextualSpacing w:val="0"/>
              <w:outlineLvl w:val="2"/>
            </w:pPr>
            <w:r>
              <w:t>Jan 2011</w:t>
            </w:r>
            <w:r w:rsidRPr="00CF1A49">
              <w:t xml:space="preserve"> – </w:t>
            </w:r>
            <w:r>
              <w:t>MAr 2018</w:t>
            </w:r>
          </w:p>
          <w:p w14:paraId="2C491F1C" w14:textId="296D1156" w:rsidR="00DA3586" w:rsidRPr="00CF1A49" w:rsidRDefault="00DA3586" w:rsidP="00DA3586">
            <w:pPr>
              <w:pStyle w:val="Heading2"/>
              <w:contextualSpacing w:val="0"/>
              <w:outlineLvl w:val="1"/>
            </w:pPr>
            <w:r>
              <w:t xml:space="preserve">Technical </w:t>
            </w:r>
            <w:r w:rsidR="009360C9">
              <w:t>Manager</w:t>
            </w:r>
            <w:r w:rsidR="00C742AC">
              <w:t xml:space="preserve">, </w:t>
            </w:r>
            <w:r w:rsidR="0044407B">
              <w:rPr>
                <w:rStyle w:val="SubtleReference"/>
              </w:rPr>
              <w:t>lillom e</w:t>
            </w:r>
            <w:r>
              <w:rPr>
                <w:rStyle w:val="SubtleReference"/>
              </w:rPr>
              <w:t>ngineering, Abuja, Nigeria</w:t>
            </w:r>
          </w:p>
          <w:p w14:paraId="0C3B2F8B" w14:textId="57E77A82" w:rsidR="00C741F3" w:rsidRDefault="00DA3586" w:rsidP="00DA3586">
            <w:r>
              <w:t xml:space="preserve">Handled multiple roles within the company from taking care of the technical &amp; mechanical aspects of the company’s vehicles to receiving goods, and customer </w:t>
            </w:r>
            <w:r w:rsidR="00F2265A">
              <w:t>interaction.</w:t>
            </w:r>
            <w:r w:rsidR="00E71353">
              <w:t xml:space="preserve"> </w:t>
            </w:r>
          </w:p>
          <w:p w14:paraId="6B20C855" w14:textId="77777777" w:rsidR="006B31E6" w:rsidRDefault="006B31E6" w:rsidP="00DA3586">
            <w:pPr>
              <w:pStyle w:val="Heading3"/>
              <w:contextualSpacing w:val="0"/>
              <w:outlineLvl w:val="2"/>
            </w:pPr>
          </w:p>
          <w:p w14:paraId="50721326" w14:textId="75A8E331" w:rsidR="00DA3586" w:rsidRPr="00CF1A49" w:rsidRDefault="00DA3586" w:rsidP="00DA3586">
            <w:pPr>
              <w:pStyle w:val="Heading3"/>
              <w:contextualSpacing w:val="0"/>
              <w:outlineLvl w:val="2"/>
            </w:pPr>
            <w:r>
              <w:t xml:space="preserve">Apr 2007 </w:t>
            </w:r>
            <w:r w:rsidRPr="00CF1A49">
              <w:t xml:space="preserve">– </w:t>
            </w:r>
            <w:r>
              <w:t>Dec 2010</w:t>
            </w:r>
          </w:p>
          <w:p w14:paraId="4355897F" w14:textId="6ABA2579" w:rsidR="00DA3586" w:rsidRPr="00CF1A49" w:rsidRDefault="00DA3586" w:rsidP="00DA3586">
            <w:pPr>
              <w:pStyle w:val="Heading2"/>
              <w:contextualSpacing w:val="0"/>
              <w:outlineLvl w:val="1"/>
            </w:pPr>
            <w:r>
              <w:t>Senior Manager</w:t>
            </w:r>
            <w:r w:rsidR="00301FE5">
              <w:t xml:space="preserve">, </w:t>
            </w:r>
            <w:r>
              <w:rPr>
                <w:rStyle w:val="SubtleReference"/>
              </w:rPr>
              <w:t>Dajcom Limited, Lagos, Nigeria</w:t>
            </w:r>
          </w:p>
          <w:p w14:paraId="162C7604" w14:textId="0A586816" w:rsidR="00221908" w:rsidRDefault="00DA3586" w:rsidP="00DA3586">
            <w:r>
              <w:t xml:space="preserve">Handled multiple roles within the company from accounting to sales, warehouse management, and customer </w:t>
            </w:r>
            <w:r w:rsidR="00F2265A">
              <w:t>interaction.</w:t>
            </w:r>
            <w:r>
              <w:t xml:space="preserve"> </w:t>
            </w:r>
          </w:p>
          <w:p w14:paraId="6D8E8A13" w14:textId="77777777" w:rsidR="00DA3586" w:rsidRDefault="00DA3586" w:rsidP="00F61DF9"/>
        </w:tc>
      </w:tr>
      <w:tr w:rsidR="00DE4EBA" w:rsidRPr="00CF1A49" w14:paraId="7644361F" w14:textId="77777777" w:rsidTr="00F61DF9">
        <w:tc>
          <w:tcPr>
            <w:tcW w:w="9355" w:type="dxa"/>
            <w:tcMar>
              <w:top w:w="216" w:type="dxa"/>
            </w:tcMar>
          </w:tcPr>
          <w:p w14:paraId="34F35658" w14:textId="77777777" w:rsidR="00DE4EBA" w:rsidRDefault="00DE4EBA" w:rsidP="00F61DF9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F62EBBAD2D564B57845D70922810DD3A"/>
        </w:placeholder>
        <w:temporary/>
        <w:showingPlcHdr/>
        <w15:appearance w15:val="hidden"/>
      </w:sdtPr>
      <w:sdtContent>
        <w:p w14:paraId="7EF7E205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32EB5E7" w14:textId="77777777" w:rsidTr="00D66A52">
        <w:tc>
          <w:tcPr>
            <w:tcW w:w="9355" w:type="dxa"/>
          </w:tcPr>
          <w:p w14:paraId="06A6DA19" w14:textId="77777777" w:rsidR="001D0BF1" w:rsidRPr="00CF1A49" w:rsidRDefault="00FD7850" w:rsidP="001D0BF1">
            <w:pPr>
              <w:pStyle w:val="Heading3"/>
              <w:contextualSpacing w:val="0"/>
              <w:outlineLvl w:val="2"/>
            </w:pPr>
            <w:r>
              <w:t>June</w:t>
            </w:r>
            <w:r w:rsidR="001D0BF1" w:rsidRPr="00CF1A49">
              <w:t xml:space="preserve"> </w:t>
            </w:r>
            <w:r>
              <w:t>2012</w:t>
            </w:r>
          </w:p>
          <w:p w14:paraId="4A09A35C" w14:textId="2F2ECF8D" w:rsidR="001D0BF1" w:rsidRPr="00CF1A49" w:rsidRDefault="00FD7850" w:rsidP="001D0BF1">
            <w:pPr>
              <w:pStyle w:val="Heading2"/>
              <w:contextualSpacing w:val="0"/>
              <w:outlineLvl w:val="1"/>
            </w:pPr>
            <w:r>
              <w:t>BS Mechanical Engineering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</w:t>
            </w:r>
            <w:r w:rsidR="004A1C7D">
              <w:rPr>
                <w:rStyle w:val="SubtleReference"/>
              </w:rPr>
              <w:t xml:space="preserve"> of California</w:t>
            </w:r>
            <w:r>
              <w:rPr>
                <w:rStyle w:val="SubtleReference"/>
              </w:rPr>
              <w:t xml:space="preserve">, </w:t>
            </w:r>
            <w:r w:rsidR="004A1C7D">
              <w:rPr>
                <w:rStyle w:val="SubtleReference"/>
              </w:rPr>
              <w:t>los angeles</w:t>
            </w:r>
          </w:p>
          <w:p w14:paraId="6ECCD5B0" w14:textId="13F17D5B" w:rsidR="007538DC" w:rsidRPr="00CF1A49" w:rsidRDefault="00FD7850" w:rsidP="007538DC">
            <w:pPr>
              <w:contextualSpacing w:val="0"/>
            </w:pPr>
            <w:r>
              <w:t>Major topic in car tuning</w:t>
            </w:r>
          </w:p>
        </w:tc>
      </w:tr>
      <w:tr w:rsidR="00F61DF9" w:rsidRPr="00CF1A49" w14:paraId="2F6175D6" w14:textId="77777777" w:rsidTr="00F61DF9">
        <w:tc>
          <w:tcPr>
            <w:tcW w:w="9355" w:type="dxa"/>
            <w:tcMar>
              <w:top w:w="216" w:type="dxa"/>
            </w:tcMar>
          </w:tcPr>
          <w:p w14:paraId="72052739" w14:textId="77777777" w:rsidR="00F61DF9" w:rsidRPr="00CF1A49" w:rsidRDefault="00FD7850" w:rsidP="00F61DF9">
            <w:pPr>
              <w:pStyle w:val="Heading3"/>
              <w:contextualSpacing w:val="0"/>
              <w:outlineLvl w:val="2"/>
            </w:pPr>
            <w:r>
              <w:t>June 2006</w:t>
            </w:r>
          </w:p>
          <w:p w14:paraId="4ABE9A69" w14:textId="77777777" w:rsidR="00F61DF9" w:rsidRPr="00CF1A49" w:rsidRDefault="00FD7850" w:rsidP="00F61DF9">
            <w:pPr>
              <w:pStyle w:val="Heading2"/>
              <w:contextualSpacing w:val="0"/>
              <w:outlineLvl w:val="1"/>
            </w:pPr>
            <w:r>
              <w:t>BA Business Management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American University of Science &amp; TechnologY (AUST), Lebanon</w:t>
            </w:r>
          </w:p>
          <w:p w14:paraId="0D368CC8" w14:textId="77777777" w:rsidR="00F61DF9" w:rsidRDefault="00FD7850" w:rsidP="00F61DF9">
            <w:r>
              <w:t>Major courses in marketing and accounting</w:t>
            </w:r>
          </w:p>
          <w:p w14:paraId="00C397F2" w14:textId="77777777" w:rsidR="00FD7850" w:rsidRDefault="00FD7850" w:rsidP="00F61DF9"/>
          <w:p w14:paraId="6AA8D6BC" w14:textId="77777777" w:rsidR="00FD7850" w:rsidRPr="00CF1A49" w:rsidRDefault="00FD7850" w:rsidP="00FD7850">
            <w:pPr>
              <w:pStyle w:val="Heading3"/>
              <w:contextualSpacing w:val="0"/>
              <w:outlineLvl w:val="2"/>
            </w:pPr>
            <w:r>
              <w:t>June 2005</w:t>
            </w:r>
          </w:p>
          <w:p w14:paraId="6A42D07F" w14:textId="77777777" w:rsidR="00FD7850" w:rsidRPr="00CF1A49" w:rsidRDefault="00FD7850" w:rsidP="00FD7850">
            <w:pPr>
              <w:pStyle w:val="Heading2"/>
              <w:contextualSpacing w:val="0"/>
              <w:outlineLvl w:val="1"/>
            </w:pPr>
            <w:r>
              <w:t>TDS Car MEchanics</w:t>
            </w:r>
            <w:r w:rsidRPr="00CF1A49">
              <w:t xml:space="preserve">, </w:t>
            </w:r>
            <w:r>
              <w:rPr>
                <w:rStyle w:val="SubtleReference"/>
              </w:rPr>
              <w:t>Byblos Institute, Dora, Lebanon</w:t>
            </w:r>
          </w:p>
          <w:p w14:paraId="20459A84" w14:textId="77777777" w:rsidR="00FD7850" w:rsidRDefault="00FD7850" w:rsidP="00FD7850">
            <w:r>
              <w:t>Specialized in cooling and heating systems</w:t>
            </w:r>
          </w:p>
          <w:p w14:paraId="29456F87" w14:textId="77777777" w:rsidR="00FD7850" w:rsidRDefault="00FD7850" w:rsidP="00FD7850"/>
          <w:p w14:paraId="67D46302" w14:textId="77777777" w:rsidR="00FD7850" w:rsidRPr="00CF1A49" w:rsidRDefault="00FD7850" w:rsidP="00FD7850">
            <w:pPr>
              <w:pStyle w:val="Heading3"/>
              <w:contextualSpacing w:val="0"/>
              <w:outlineLvl w:val="2"/>
            </w:pPr>
            <w:r>
              <w:t>Feb 2003</w:t>
            </w:r>
          </w:p>
          <w:p w14:paraId="59E7432E" w14:textId="77777777" w:rsidR="00FD7850" w:rsidRPr="00CF1A49" w:rsidRDefault="00FD7850" w:rsidP="00FD7850">
            <w:pPr>
              <w:pStyle w:val="Heading2"/>
              <w:contextualSpacing w:val="0"/>
              <w:outlineLvl w:val="1"/>
            </w:pPr>
            <w:r>
              <w:t>BT3 Business Computing</w:t>
            </w:r>
            <w:r w:rsidRPr="00CF1A49">
              <w:t xml:space="preserve">, </w:t>
            </w:r>
            <w:r>
              <w:rPr>
                <w:rStyle w:val="SubtleReference"/>
              </w:rPr>
              <w:t>College Central, JounieH, Lebanon</w:t>
            </w:r>
          </w:p>
          <w:p w14:paraId="1809146E" w14:textId="77777777" w:rsidR="00FD7850" w:rsidRDefault="00FD7850" w:rsidP="00FD7850">
            <w:r>
              <w:t>Undergraduate certificate in business computing and informatics</w:t>
            </w:r>
          </w:p>
        </w:tc>
      </w:tr>
      <w:tr w:rsidR="00FD7850" w:rsidRPr="00CF1A49" w14:paraId="14EF1C51" w14:textId="77777777" w:rsidTr="00F61DF9">
        <w:tc>
          <w:tcPr>
            <w:tcW w:w="9355" w:type="dxa"/>
            <w:tcMar>
              <w:top w:w="216" w:type="dxa"/>
            </w:tcMar>
          </w:tcPr>
          <w:p w14:paraId="48F25D38" w14:textId="77777777" w:rsidR="00FD7850" w:rsidRDefault="00FD7850" w:rsidP="00F61DF9">
            <w:pPr>
              <w:pStyle w:val="Heading3"/>
              <w:outlineLvl w:val="2"/>
            </w:pPr>
          </w:p>
        </w:tc>
      </w:tr>
    </w:tbl>
    <w:sdt>
      <w:sdtPr>
        <w:alias w:val="Skills:"/>
        <w:tag w:val="Skills:"/>
        <w:id w:val="-1392877668"/>
        <w:placeholder>
          <w:docPart w:val="7EC3B20316E442CB94986CA6B2AEFCE3"/>
        </w:placeholder>
        <w:temporary/>
        <w:showingPlcHdr/>
        <w15:appearance w15:val="hidden"/>
      </w:sdtPr>
      <w:sdtContent>
        <w:p w14:paraId="341E0347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0D498282" w14:textId="77777777" w:rsidTr="00CF1A49">
        <w:tc>
          <w:tcPr>
            <w:tcW w:w="4675" w:type="dxa"/>
          </w:tcPr>
          <w:p w14:paraId="7E7088F1" w14:textId="77777777" w:rsidR="001E3120" w:rsidRDefault="00B22AC7" w:rsidP="006E1507">
            <w:pPr>
              <w:pStyle w:val="ListBullet"/>
              <w:contextualSpacing w:val="0"/>
            </w:pPr>
            <w:r>
              <w:t>Excellent Communication skills &amp; public speaking</w:t>
            </w:r>
          </w:p>
          <w:p w14:paraId="3E4270B3" w14:textId="77777777" w:rsidR="00B22AC7" w:rsidRDefault="00B22AC7" w:rsidP="00B22AC7">
            <w:pPr>
              <w:pStyle w:val="ListBullet"/>
              <w:contextualSpacing w:val="0"/>
            </w:pPr>
            <w:r>
              <w:t>Excellent knowledge and experience in car tuning</w:t>
            </w:r>
          </w:p>
          <w:p w14:paraId="15EA5347" w14:textId="77777777" w:rsidR="00B22AC7" w:rsidRPr="006E1507" w:rsidRDefault="00B22AC7" w:rsidP="00B22AC7">
            <w:pPr>
              <w:pStyle w:val="ListBullet"/>
              <w:contextualSpacing w:val="0"/>
            </w:pPr>
            <w:r>
              <w:t>In-depth experience in vehicle diagnostic solutions</w:t>
            </w:r>
          </w:p>
        </w:tc>
        <w:tc>
          <w:tcPr>
            <w:tcW w:w="4675" w:type="dxa"/>
            <w:tcMar>
              <w:left w:w="360" w:type="dxa"/>
            </w:tcMar>
          </w:tcPr>
          <w:p w14:paraId="598992DF" w14:textId="77777777" w:rsidR="00B22AC7" w:rsidRPr="006E1507" w:rsidRDefault="00B22AC7" w:rsidP="00B22AC7">
            <w:pPr>
              <w:pStyle w:val="ListBullet"/>
              <w:contextualSpacing w:val="0"/>
            </w:pPr>
            <w:r>
              <w:t>Writing reports and proposals</w:t>
            </w:r>
          </w:p>
          <w:p w14:paraId="0DD46B2D" w14:textId="77777777" w:rsidR="00B22AC7" w:rsidRDefault="00B22AC7" w:rsidP="00B22AC7">
            <w:pPr>
              <w:pStyle w:val="ListBullet"/>
              <w:contextualSpacing w:val="0"/>
            </w:pPr>
            <w:r>
              <w:t>Problem solving</w:t>
            </w:r>
          </w:p>
          <w:p w14:paraId="292061FC" w14:textId="77777777" w:rsidR="00B22AC7" w:rsidRDefault="00B22AC7" w:rsidP="00B22AC7">
            <w:pPr>
              <w:pStyle w:val="ListBullet"/>
              <w:contextualSpacing w:val="0"/>
            </w:pPr>
            <w:r>
              <w:t>Enthusiastic &amp; honest</w:t>
            </w:r>
          </w:p>
          <w:p w14:paraId="5A5BC2B5" w14:textId="77777777" w:rsidR="00B22AC7" w:rsidRPr="006E1507" w:rsidRDefault="00B22AC7" w:rsidP="002C7C92">
            <w:pPr>
              <w:pStyle w:val="ListBullet"/>
              <w:contextualSpacing w:val="0"/>
            </w:pPr>
            <w:r>
              <w:t xml:space="preserve">Attentive &amp; dedicated </w:t>
            </w:r>
          </w:p>
        </w:tc>
      </w:tr>
    </w:tbl>
    <w:sdt>
      <w:sdtPr>
        <w:alias w:val="Activities:"/>
        <w:tag w:val="Activities:"/>
        <w:id w:val="1223332893"/>
        <w:placeholder>
          <w:docPart w:val="111AD5D851354C6590995D4D945BD470"/>
        </w:placeholder>
        <w:temporary/>
        <w:showingPlcHdr/>
        <w15:appearance w15:val="hidden"/>
      </w:sdtPr>
      <w:sdtContent>
        <w:p w14:paraId="58206627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6DFBD775" w14:textId="14AB6606" w:rsidR="00B22AC7" w:rsidRDefault="005E727C" w:rsidP="00B22AC7">
      <w:r>
        <w:t xml:space="preserve">I volunteered for </w:t>
      </w:r>
      <w:r w:rsidR="00B50F13">
        <w:t>7</w:t>
      </w:r>
      <w:r>
        <w:t xml:space="preserve"> years at the Lebanese Civil Defense as a firefighter, rescuer, and first aider with a degree of 100 hours in medical aides. </w:t>
      </w:r>
    </w:p>
    <w:p w14:paraId="718595EB" w14:textId="77777777" w:rsidR="005E727C" w:rsidRDefault="005E727C" w:rsidP="00B22AC7">
      <w:r>
        <w:t>I am passionate about motor engines whether on land or air; and I learned and got certified to fly planes and helicopters.</w:t>
      </w:r>
    </w:p>
    <w:p w14:paraId="2CD5404C" w14:textId="48C52F31" w:rsidR="005E727C" w:rsidRDefault="005E727C" w:rsidP="00B22AC7">
      <w:r>
        <w:t xml:space="preserve">I enjoy outdoor activities such as climbing, diving, hiking and camping. </w:t>
      </w:r>
    </w:p>
    <w:p w14:paraId="4FB03C19" w14:textId="50F0332A" w:rsidR="001B121D" w:rsidRDefault="001B121D" w:rsidP="00B22AC7">
      <w:r>
        <w:t>I was born and raised in Africa between Togo and Nigeria</w:t>
      </w:r>
    </w:p>
    <w:p w14:paraId="0C107B0E" w14:textId="77777777" w:rsidR="00B22AC7" w:rsidRDefault="00B22AC7" w:rsidP="00B22AC7">
      <w:pPr>
        <w:pStyle w:val="Heading1"/>
      </w:pPr>
      <w:r>
        <w:t>Languages</w:t>
      </w:r>
    </w:p>
    <w:p w14:paraId="6F4D7A96" w14:textId="77777777" w:rsidR="00B22AC7" w:rsidRDefault="00B22AC7" w:rsidP="00B22AC7">
      <w:r>
        <w:t>Excellent in Arabic, French, and English (Written and Spoken)</w:t>
      </w:r>
    </w:p>
    <w:p w14:paraId="54C0806F" w14:textId="3C7621A6" w:rsidR="00B22AC7" w:rsidRPr="006E1507" w:rsidRDefault="00E57D2D" w:rsidP="006E1507">
      <w:r>
        <w:t>Conversational</w:t>
      </w:r>
      <w:r w:rsidR="003832E8">
        <w:t xml:space="preserve"> German and Portuguese (Written and </w:t>
      </w:r>
      <w:r w:rsidR="00BF7B2C">
        <w:t>Spoken)</w:t>
      </w:r>
    </w:p>
    <w:sectPr w:rsidR="00B22AC7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93CE" w14:textId="77777777" w:rsidR="00B55EF8" w:rsidRDefault="00B55EF8" w:rsidP="0068194B">
      <w:r>
        <w:separator/>
      </w:r>
    </w:p>
    <w:p w14:paraId="3B56473D" w14:textId="77777777" w:rsidR="00B55EF8" w:rsidRDefault="00B55EF8"/>
    <w:p w14:paraId="77F7BD3B" w14:textId="77777777" w:rsidR="00B55EF8" w:rsidRDefault="00B55EF8"/>
  </w:endnote>
  <w:endnote w:type="continuationSeparator" w:id="0">
    <w:p w14:paraId="4C976D1D" w14:textId="77777777" w:rsidR="00B55EF8" w:rsidRDefault="00B55EF8" w:rsidP="0068194B">
      <w:r>
        <w:continuationSeparator/>
      </w:r>
    </w:p>
    <w:p w14:paraId="6841D8B6" w14:textId="77777777" w:rsidR="00B55EF8" w:rsidRDefault="00B55EF8"/>
    <w:p w14:paraId="41239C87" w14:textId="77777777" w:rsidR="00B55EF8" w:rsidRDefault="00B55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15CCD" w14:textId="0C301CB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B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52E2" w14:textId="77777777" w:rsidR="00B55EF8" w:rsidRDefault="00B55EF8" w:rsidP="0068194B">
      <w:r>
        <w:separator/>
      </w:r>
    </w:p>
    <w:p w14:paraId="78A165D7" w14:textId="77777777" w:rsidR="00B55EF8" w:rsidRDefault="00B55EF8"/>
    <w:p w14:paraId="62CCDCB8" w14:textId="77777777" w:rsidR="00B55EF8" w:rsidRDefault="00B55EF8"/>
  </w:footnote>
  <w:footnote w:type="continuationSeparator" w:id="0">
    <w:p w14:paraId="6FB57123" w14:textId="77777777" w:rsidR="00B55EF8" w:rsidRDefault="00B55EF8" w:rsidP="0068194B">
      <w:r>
        <w:continuationSeparator/>
      </w:r>
    </w:p>
    <w:p w14:paraId="1EC249F9" w14:textId="77777777" w:rsidR="00B55EF8" w:rsidRDefault="00B55EF8"/>
    <w:p w14:paraId="1E9C8B7C" w14:textId="77777777" w:rsidR="00B55EF8" w:rsidRDefault="00B55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936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59A2FD" wp14:editId="36CE849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20C9A7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90808492">
    <w:abstractNumId w:val="9"/>
  </w:num>
  <w:num w:numId="2" w16cid:durableId="532688580">
    <w:abstractNumId w:val="8"/>
  </w:num>
  <w:num w:numId="3" w16cid:durableId="1386677551">
    <w:abstractNumId w:val="7"/>
  </w:num>
  <w:num w:numId="4" w16cid:durableId="995495863">
    <w:abstractNumId w:val="6"/>
  </w:num>
  <w:num w:numId="5" w16cid:durableId="456993512">
    <w:abstractNumId w:val="10"/>
  </w:num>
  <w:num w:numId="6" w16cid:durableId="361058177">
    <w:abstractNumId w:val="3"/>
  </w:num>
  <w:num w:numId="7" w16cid:durableId="1821383847">
    <w:abstractNumId w:val="11"/>
  </w:num>
  <w:num w:numId="8" w16cid:durableId="65617366">
    <w:abstractNumId w:val="2"/>
  </w:num>
  <w:num w:numId="9" w16cid:durableId="905916603">
    <w:abstractNumId w:val="12"/>
  </w:num>
  <w:num w:numId="10" w16cid:durableId="46415515">
    <w:abstractNumId w:val="5"/>
  </w:num>
  <w:num w:numId="11" w16cid:durableId="415828271">
    <w:abstractNumId w:val="4"/>
  </w:num>
  <w:num w:numId="12" w16cid:durableId="1607425788">
    <w:abstractNumId w:val="1"/>
  </w:num>
  <w:num w:numId="13" w16cid:durableId="211250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96"/>
    <w:rsid w:val="000001EF"/>
    <w:rsid w:val="00007322"/>
    <w:rsid w:val="00007728"/>
    <w:rsid w:val="00024584"/>
    <w:rsid w:val="00024730"/>
    <w:rsid w:val="00053E94"/>
    <w:rsid w:val="00055E95"/>
    <w:rsid w:val="0007021F"/>
    <w:rsid w:val="000746FB"/>
    <w:rsid w:val="00087F80"/>
    <w:rsid w:val="000B2BA5"/>
    <w:rsid w:val="000C37F3"/>
    <w:rsid w:val="000F2F8C"/>
    <w:rsid w:val="000F3BBA"/>
    <w:rsid w:val="000F6449"/>
    <w:rsid w:val="0010006E"/>
    <w:rsid w:val="001045A8"/>
    <w:rsid w:val="00114A91"/>
    <w:rsid w:val="001427E1"/>
    <w:rsid w:val="00163668"/>
    <w:rsid w:val="0016463C"/>
    <w:rsid w:val="00171566"/>
    <w:rsid w:val="00174676"/>
    <w:rsid w:val="001755A8"/>
    <w:rsid w:val="00184014"/>
    <w:rsid w:val="00192008"/>
    <w:rsid w:val="001A4E33"/>
    <w:rsid w:val="001B121D"/>
    <w:rsid w:val="001B5080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1908"/>
    <w:rsid w:val="002253B0"/>
    <w:rsid w:val="0023265E"/>
    <w:rsid w:val="00236D54"/>
    <w:rsid w:val="00241D8C"/>
    <w:rsid w:val="00241FDB"/>
    <w:rsid w:val="0024720C"/>
    <w:rsid w:val="002617AE"/>
    <w:rsid w:val="002638D0"/>
    <w:rsid w:val="00263CDE"/>
    <w:rsid w:val="002647D3"/>
    <w:rsid w:val="00275EAE"/>
    <w:rsid w:val="00294998"/>
    <w:rsid w:val="00297F18"/>
    <w:rsid w:val="002A1945"/>
    <w:rsid w:val="002B1694"/>
    <w:rsid w:val="002B2958"/>
    <w:rsid w:val="002B3FC8"/>
    <w:rsid w:val="002B4E0B"/>
    <w:rsid w:val="002C7C92"/>
    <w:rsid w:val="002D23C5"/>
    <w:rsid w:val="002D6137"/>
    <w:rsid w:val="002E7E61"/>
    <w:rsid w:val="002F05E5"/>
    <w:rsid w:val="002F254D"/>
    <w:rsid w:val="002F30E4"/>
    <w:rsid w:val="00300986"/>
    <w:rsid w:val="00301FE5"/>
    <w:rsid w:val="00302FB0"/>
    <w:rsid w:val="00307140"/>
    <w:rsid w:val="0031297B"/>
    <w:rsid w:val="00316DFF"/>
    <w:rsid w:val="00325B57"/>
    <w:rsid w:val="00336056"/>
    <w:rsid w:val="003544E1"/>
    <w:rsid w:val="00366398"/>
    <w:rsid w:val="00374A8E"/>
    <w:rsid w:val="003832E8"/>
    <w:rsid w:val="003A0632"/>
    <w:rsid w:val="003A30E5"/>
    <w:rsid w:val="003A6ADF"/>
    <w:rsid w:val="003B5928"/>
    <w:rsid w:val="003B5A84"/>
    <w:rsid w:val="003C3545"/>
    <w:rsid w:val="003D380F"/>
    <w:rsid w:val="003D3A3D"/>
    <w:rsid w:val="003E160D"/>
    <w:rsid w:val="003F1D5F"/>
    <w:rsid w:val="003F49C5"/>
    <w:rsid w:val="00404455"/>
    <w:rsid w:val="00405128"/>
    <w:rsid w:val="00406CFF"/>
    <w:rsid w:val="00411333"/>
    <w:rsid w:val="00416B25"/>
    <w:rsid w:val="00420592"/>
    <w:rsid w:val="00423ECD"/>
    <w:rsid w:val="004319E0"/>
    <w:rsid w:val="00434600"/>
    <w:rsid w:val="00437E8C"/>
    <w:rsid w:val="00440225"/>
    <w:rsid w:val="0044407B"/>
    <w:rsid w:val="004726BC"/>
    <w:rsid w:val="00474105"/>
    <w:rsid w:val="00480E6E"/>
    <w:rsid w:val="00485000"/>
    <w:rsid w:val="00486277"/>
    <w:rsid w:val="00494CF6"/>
    <w:rsid w:val="00495F8D"/>
    <w:rsid w:val="004A1C7D"/>
    <w:rsid w:val="004A1FAE"/>
    <w:rsid w:val="004A32FF"/>
    <w:rsid w:val="004B06EB"/>
    <w:rsid w:val="004B6AD0"/>
    <w:rsid w:val="004C2D5D"/>
    <w:rsid w:val="004C33E1"/>
    <w:rsid w:val="004C5978"/>
    <w:rsid w:val="004E01EB"/>
    <w:rsid w:val="004E2794"/>
    <w:rsid w:val="00510392"/>
    <w:rsid w:val="00513E2A"/>
    <w:rsid w:val="005274D4"/>
    <w:rsid w:val="00555735"/>
    <w:rsid w:val="00566A35"/>
    <w:rsid w:val="0056701E"/>
    <w:rsid w:val="005740D7"/>
    <w:rsid w:val="005749B3"/>
    <w:rsid w:val="00580796"/>
    <w:rsid w:val="005A0F26"/>
    <w:rsid w:val="005A1B10"/>
    <w:rsid w:val="005A6850"/>
    <w:rsid w:val="005B1B1B"/>
    <w:rsid w:val="005C5932"/>
    <w:rsid w:val="005D3CA7"/>
    <w:rsid w:val="005D3E54"/>
    <w:rsid w:val="005D4CC1"/>
    <w:rsid w:val="005D57D4"/>
    <w:rsid w:val="005E727C"/>
    <w:rsid w:val="005F4B91"/>
    <w:rsid w:val="005F55D2"/>
    <w:rsid w:val="0062312F"/>
    <w:rsid w:val="00625F2C"/>
    <w:rsid w:val="006618E9"/>
    <w:rsid w:val="0068194B"/>
    <w:rsid w:val="00692703"/>
    <w:rsid w:val="006A1962"/>
    <w:rsid w:val="006B31E6"/>
    <w:rsid w:val="006B5D48"/>
    <w:rsid w:val="006B7D7B"/>
    <w:rsid w:val="006C1A5E"/>
    <w:rsid w:val="006E1507"/>
    <w:rsid w:val="006E71E5"/>
    <w:rsid w:val="006F353E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9654D"/>
    <w:rsid w:val="007B0F20"/>
    <w:rsid w:val="007C0566"/>
    <w:rsid w:val="007C606B"/>
    <w:rsid w:val="007C72AA"/>
    <w:rsid w:val="007E6A61"/>
    <w:rsid w:val="00801140"/>
    <w:rsid w:val="00803404"/>
    <w:rsid w:val="00812BA2"/>
    <w:rsid w:val="00816748"/>
    <w:rsid w:val="0081778F"/>
    <w:rsid w:val="00834955"/>
    <w:rsid w:val="00855B59"/>
    <w:rsid w:val="00860461"/>
    <w:rsid w:val="0086487C"/>
    <w:rsid w:val="00870B20"/>
    <w:rsid w:val="008829F8"/>
    <w:rsid w:val="00885897"/>
    <w:rsid w:val="008A6538"/>
    <w:rsid w:val="008A713E"/>
    <w:rsid w:val="008C7056"/>
    <w:rsid w:val="008F3B14"/>
    <w:rsid w:val="00901899"/>
    <w:rsid w:val="0090344B"/>
    <w:rsid w:val="00905715"/>
    <w:rsid w:val="0091321E"/>
    <w:rsid w:val="00913946"/>
    <w:rsid w:val="0092726B"/>
    <w:rsid w:val="009360C9"/>
    <w:rsid w:val="009361BA"/>
    <w:rsid w:val="00944F78"/>
    <w:rsid w:val="009510E7"/>
    <w:rsid w:val="00952C89"/>
    <w:rsid w:val="00954209"/>
    <w:rsid w:val="009571D8"/>
    <w:rsid w:val="00957693"/>
    <w:rsid w:val="009650EA"/>
    <w:rsid w:val="0097790C"/>
    <w:rsid w:val="0098506E"/>
    <w:rsid w:val="00985DFD"/>
    <w:rsid w:val="009A44CE"/>
    <w:rsid w:val="009C4DFC"/>
    <w:rsid w:val="009D44F8"/>
    <w:rsid w:val="009E3160"/>
    <w:rsid w:val="009E3C4A"/>
    <w:rsid w:val="009E7580"/>
    <w:rsid w:val="009F220C"/>
    <w:rsid w:val="009F3B05"/>
    <w:rsid w:val="009F4931"/>
    <w:rsid w:val="00A14534"/>
    <w:rsid w:val="00A16B9E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764"/>
    <w:rsid w:val="00A72A63"/>
    <w:rsid w:val="00A755E8"/>
    <w:rsid w:val="00A84BF0"/>
    <w:rsid w:val="00A93A5D"/>
    <w:rsid w:val="00AA1E2D"/>
    <w:rsid w:val="00AB32F8"/>
    <w:rsid w:val="00AB610B"/>
    <w:rsid w:val="00AD360E"/>
    <w:rsid w:val="00AD40FB"/>
    <w:rsid w:val="00AD782D"/>
    <w:rsid w:val="00AE7650"/>
    <w:rsid w:val="00AF7001"/>
    <w:rsid w:val="00B06D98"/>
    <w:rsid w:val="00B0745C"/>
    <w:rsid w:val="00B10EBE"/>
    <w:rsid w:val="00B12245"/>
    <w:rsid w:val="00B22AC7"/>
    <w:rsid w:val="00B236F1"/>
    <w:rsid w:val="00B261F9"/>
    <w:rsid w:val="00B3783E"/>
    <w:rsid w:val="00B50F13"/>
    <w:rsid w:val="00B50F99"/>
    <w:rsid w:val="00B51D1B"/>
    <w:rsid w:val="00B540F4"/>
    <w:rsid w:val="00B55B99"/>
    <w:rsid w:val="00B55EF8"/>
    <w:rsid w:val="00B577A0"/>
    <w:rsid w:val="00B60FD0"/>
    <w:rsid w:val="00B622DF"/>
    <w:rsid w:val="00B6332A"/>
    <w:rsid w:val="00B81760"/>
    <w:rsid w:val="00B8494C"/>
    <w:rsid w:val="00BA1546"/>
    <w:rsid w:val="00BB4E51"/>
    <w:rsid w:val="00BB6CA2"/>
    <w:rsid w:val="00BD2D0B"/>
    <w:rsid w:val="00BD431F"/>
    <w:rsid w:val="00BE423E"/>
    <w:rsid w:val="00BF61AC"/>
    <w:rsid w:val="00BF7B2C"/>
    <w:rsid w:val="00C1501E"/>
    <w:rsid w:val="00C47FA6"/>
    <w:rsid w:val="00C57FC6"/>
    <w:rsid w:val="00C66A7D"/>
    <w:rsid w:val="00C741F3"/>
    <w:rsid w:val="00C742AC"/>
    <w:rsid w:val="00C769A1"/>
    <w:rsid w:val="00C779DA"/>
    <w:rsid w:val="00C814F7"/>
    <w:rsid w:val="00CA4B4D"/>
    <w:rsid w:val="00CB35C3"/>
    <w:rsid w:val="00CD2208"/>
    <w:rsid w:val="00CD323D"/>
    <w:rsid w:val="00CE4030"/>
    <w:rsid w:val="00CE64B3"/>
    <w:rsid w:val="00CF0B23"/>
    <w:rsid w:val="00CF1A49"/>
    <w:rsid w:val="00D0630C"/>
    <w:rsid w:val="00D07F70"/>
    <w:rsid w:val="00D243A9"/>
    <w:rsid w:val="00D305E5"/>
    <w:rsid w:val="00D33934"/>
    <w:rsid w:val="00D37CD3"/>
    <w:rsid w:val="00D66A52"/>
    <w:rsid w:val="00D66EFA"/>
    <w:rsid w:val="00D72A2D"/>
    <w:rsid w:val="00D9521A"/>
    <w:rsid w:val="00DA1132"/>
    <w:rsid w:val="00DA3586"/>
    <w:rsid w:val="00DA3914"/>
    <w:rsid w:val="00DA57A6"/>
    <w:rsid w:val="00DA59AA"/>
    <w:rsid w:val="00DB6915"/>
    <w:rsid w:val="00DB7E1E"/>
    <w:rsid w:val="00DC1B78"/>
    <w:rsid w:val="00DC2A2F"/>
    <w:rsid w:val="00DC600B"/>
    <w:rsid w:val="00DE0832"/>
    <w:rsid w:val="00DE0FAA"/>
    <w:rsid w:val="00DE136D"/>
    <w:rsid w:val="00DE4EBA"/>
    <w:rsid w:val="00DE6534"/>
    <w:rsid w:val="00DF3B11"/>
    <w:rsid w:val="00DF4D6C"/>
    <w:rsid w:val="00E01923"/>
    <w:rsid w:val="00E14498"/>
    <w:rsid w:val="00E2397A"/>
    <w:rsid w:val="00E254DB"/>
    <w:rsid w:val="00E300FC"/>
    <w:rsid w:val="00E362DB"/>
    <w:rsid w:val="00E5632B"/>
    <w:rsid w:val="00E57D2D"/>
    <w:rsid w:val="00E70240"/>
    <w:rsid w:val="00E71353"/>
    <w:rsid w:val="00E71E6B"/>
    <w:rsid w:val="00E81CC5"/>
    <w:rsid w:val="00E85A87"/>
    <w:rsid w:val="00E85B4A"/>
    <w:rsid w:val="00E9528E"/>
    <w:rsid w:val="00E9693E"/>
    <w:rsid w:val="00EA5099"/>
    <w:rsid w:val="00EC1351"/>
    <w:rsid w:val="00EC4CBF"/>
    <w:rsid w:val="00EE2CA8"/>
    <w:rsid w:val="00EF17E8"/>
    <w:rsid w:val="00EF51D9"/>
    <w:rsid w:val="00F130DD"/>
    <w:rsid w:val="00F2265A"/>
    <w:rsid w:val="00F24884"/>
    <w:rsid w:val="00F476C4"/>
    <w:rsid w:val="00F47738"/>
    <w:rsid w:val="00F61DF9"/>
    <w:rsid w:val="00F81960"/>
    <w:rsid w:val="00F8769D"/>
    <w:rsid w:val="00F9350C"/>
    <w:rsid w:val="00F94EB5"/>
    <w:rsid w:val="00F9624D"/>
    <w:rsid w:val="00FB31C1"/>
    <w:rsid w:val="00FB58F2"/>
    <w:rsid w:val="00FC4F68"/>
    <w:rsid w:val="00FC6AEA"/>
    <w:rsid w:val="00FD3D13"/>
    <w:rsid w:val="00FD785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A2D5D"/>
  <w15:chartTrackingRefBased/>
  <w15:docId w15:val="{F52751FE-0E9A-40A9-9952-E4F946C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177\AppData\Roaming\Microsoft\Templates\Modern%20chronological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E7E2A20354EB7A9338580BD06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4ABA-10AB-4449-AFE7-D58425476259}"/>
      </w:docPartPr>
      <w:docPartBody>
        <w:p w:rsidR="00BE0FB2" w:rsidRDefault="00CB6F93">
          <w:pPr>
            <w:pStyle w:val="615E7E2A20354EB7A9338580BD068B36"/>
          </w:pPr>
          <w:r w:rsidRPr="00CF1A49">
            <w:t>·</w:t>
          </w:r>
        </w:p>
      </w:docPartBody>
    </w:docPart>
    <w:docPart>
      <w:docPartPr>
        <w:name w:val="FE768CA8AC3642CE806BF8C6011B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0B3F-F3F3-4A44-81E2-1DC693BFE184}"/>
      </w:docPartPr>
      <w:docPartBody>
        <w:p w:rsidR="00BE0FB2" w:rsidRDefault="00CB6F93">
          <w:pPr>
            <w:pStyle w:val="FE768CA8AC3642CE806BF8C6011BA74D"/>
          </w:pPr>
          <w:r w:rsidRPr="00CF1A49">
            <w:t>·</w:t>
          </w:r>
        </w:p>
      </w:docPartBody>
    </w:docPart>
    <w:docPart>
      <w:docPartPr>
        <w:name w:val="E94FE661EA1A4E93A14097187B92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9347-1641-4FD8-B2F7-96AEBCF88F69}"/>
      </w:docPartPr>
      <w:docPartBody>
        <w:p w:rsidR="00BE0FB2" w:rsidRDefault="00CB6F93">
          <w:pPr>
            <w:pStyle w:val="E94FE661EA1A4E93A14097187B92C528"/>
          </w:pPr>
          <w:r w:rsidRPr="00CF1A49">
            <w:t>Experience</w:t>
          </w:r>
        </w:p>
      </w:docPartBody>
    </w:docPart>
    <w:docPart>
      <w:docPartPr>
        <w:name w:val="F62EBBAD2D564B57845D70922810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0B1F-51DF-4E72-ACCA-EA74C76CB775}"/>
      </w:docPartPr>
      <w:docPartBody>
        <w:p w:rsidR="00BE0FB2" w:rsidRDefault="00CB6F93">
          <w:pPr>
            <w:pStyle w:val="F62EBBAD2D564B57845D70922810DD3A"/>
          </w:pPr>
          <w:r w:rsidRPr="00CF1A49">
            <w:t>Education</w:t>
          </w:r>
        </w:p>
      </w:docPartBody>
    </w:docPart>
    <w:docPart>
      <w:docPartPr>
        <w:name w:val="7EC3B20316E442CB94986CA6B2AE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EC51-5C9B-4C08-8E54-03B04BCF12DA}"/>
      </w:docPartPr>
      <w:docPartBody>
        <w:p w:rsidR="00BE0FB2" w:rsidRDefault="00CB6F93">
          <w:pPr>
            <w:pStyle w:val="7EC3B20316E442CB94986CA6B2AEFCE3"/>
          </w:pPr>
          <w:r w:rsidRPr="00CF1A49">
            <w:t>Skills</w:t>
          </w:r>
        </w:p>
      </w:docPartBody>
    </w:docPart>
    <w:docPart>
      <w:docPartPr>
        <w:name w:val="111AD5D851354C6590995D4D945B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29D8-9860-401E-A9E0-593A20F59B31}"/>
      </w:docPartPr>
      <w:docPartBody>
        <w:p w:rsidR="00BE0FB2" w:rsidRDefault="00CB6F93">
          <w:pPr>
            <w:pStyle w:val="111AD5D851354C6590995D4D945BD470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AF"/>
    <w:rsid w:val="00383188"/>
    <w:rsid w:val="003B4B92"/>
    <w:rsid w:val="00613C77"/>
    <w:rsid w:val="00811A5A"/>
    <w:rsid w:val="008956E9"/>
    <w:rsid w:val="008C3355"/>
    <w:rsid w:val="009A24EA"/>
    <w:rsid w:val="009B3ABA"/>
    <w:rsid w:val="00B30853"/>
    <w:rsid w:val="00BE0FB2"/>
    <w:rsid w:val="00CB17AF"/>
    <w:rsid w:val="00CB6F93"/>
    <w:rsid w:val="00C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15E7E2A20354EB7A9338580BD068B36">
    <w:name w:val="615E7E2A20354EB7A9338580BD068B36"/>
  </w:style>
  <w:style w:type="paragraph" w:customStyle="1" w:styleId="FE768CA8AC3642CE806BF8C6011BA74D">
    <w:name w:val="FE768CA8AC3642CE806BF8C6011BA74D"/>
  </w:style>
  <w:style w:type="paragraph" w:customStyle="1" w:styleId="E94FE661EA1A4E93A14097187B92C528">
    <w:name w:val="E94FE661EA1A4E93A14097187B92C52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62EBBAD2D564B57845D70922810DD3A">
    <w:name w:val="F62EBBAD2D564B57845D70922810DD3A"/>
  </w:style>
  <w:style w:type="paragraph" w:customStyle="1" w:styleId="7EC3B20316E442CB94986CA6B2AEFCE3">
    <w:name w:val="7EC3B20316E442CB94986CA6B2AEFCE3"/>
  </w:style>
  <w:style w:type="paragraph" w:customStyle="1" w:styleId="111AD5D851354C6590995D4D945BD470">
    <w:name w:val="111AD5D851354C6590995D4D945BD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49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Antoun</dc:creator>
  <cp:keywords/>
  <dc:description/>
  <cp:lastModifiedBy>Elias Hajj Farah</cp:lastModifiedBy>
  <cp:revision>71</cp:revision>
  <dcterms:created xsi:type="dcterms:W3CDTF">2020-09-01T06:10:00Z</dcterms:created>
  <dcterms:modified xsi:type="dcterms:W3CDTF">2022-08-20T04:24:00Z</dcterms:modified>
  <cp:category/>
</cp:coreProperties>
</file>